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3817" w14:textId="77777777" w:rsidR="003A0F72" w:rsidRDefault="003A0F72" w:rsidP="003A0F72">
      <w:pPr>
        <w:jc w:val="right"/>
      </w:pPr>
      <w:bookmarkStart w:id="0" w:name="_GoBack"/>
      <w:bookmarkEnd w:id="0"/>
      <w:r w:rsidRPr="00092506">
        <w:rPr>
          <w:b/>
          <w:noProof/>
          <w:lang w:val="en-US"/>
        </w:rPr>
        <w:drawing>
          <wp:inline distT="0" distB="0" distL="0" distR="0" wp14:anchorId="6150BB0B" wp14:editId="71248E4D">
            <wp:extent cx="2743200" cy="1135380"/>
            <wp:effectExtent l="0" t="0" r="0" b="0"/>
            <wp:docPr id="2" name="Picture 2"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eb2016TMXTSXV-EN-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135380"/>
                    </a:xfrm>
                    <a:prstGeom prst="rect">
                      <a:avLst/>
                    </a:prstGeom>
                    <a:noFill/>
                    <a:ln>
                      <a:noFill/>
                    </a:ln>
                  </pic:spPr>
                </pic:pic>
              </a:graphicData>
            </a:graphic>
          </wp:inline>
        </w:drawing>
      </w:r>
    </w:p>
    <w:p w14:paraId="1EFDC8C5" w14:textId="2A5C79DC" w:rsidR="006913AC" w:rsidRPr="00F03F1E" w:rsidRDefault="00A158F5">
      <w:pPr>
        <w:pStyle w:val="Title"/>
        <w:rPr>
          <w:rFonts w:ascii="Century Gothic" w:hAnsi="Century Gothic"/>
          <w:b w:val="0"/>
          <w:sz w:val="36"/>
          <w:szCs w:val="36"/>
        </w:rPr>
      </w:pPr>
      <w:r w:rsidRPr="00F03F1E">
        <w:rPr>
          <w:rFonts w:ascii="Century Gothic" w:hAnsi="Century Gothic"/>
          <w:sz w:val="36"/>
          <w:szCs w:val="36"/>
        </w:rPr>
        <w:t>FORM 2F</w:t>
      </w:r>
      <w:r w:rsidRPr="00F03F1E">
        <w:rPr>
          <w:rFonts w:ascii="Century Gothic" w:hAnsi="Century Gothic"/>
          <w:sz w:val="36"/>
          <w:szCs w:val="36"/>
        </w:rPr>
        <w:br/>
        <w:t>CPC ESCROW AGREEMENT</w:t>
      </w:r>
    </w:p>
    <w:p w14:paraId="090BEA69" w14:textId="77777777" w:rsidR="006913AC" w:rsidRDefault="00A158F5">
      <w:pPr>
        <w:pStyle w:val="BodyText"/>
      </w:pPr>
      <w:r>
        <w:rPr>
          <w:b/>
        </w:rPr>
        <w:t>THIS AGREEMENT</w:t>
      </w:r>
      <w:r>
        <w:t xml:space="preserve"> is made as of the ______ day of ______________, ______</w:t>
      </w:r>
    </w:p>
    <w:p w14:paraId="292C8481" w14:textId="77777777" w:rsidR="006913AC" w:rsidRPr="004D4CE0" w:rsidRDefault="00A158F5">
      <w:pPr>
        <w:pStyle w:val="Parties"/>
        <w:rPr>
          <w:b/>
        </w:rPr>
      </w:pPr>
      <w:r w:rsidRPr="004D4CE0">
        <w:rPr>
          <w:b/>
        </w:rPr>
        <w:t>AMONG:</w:t>
      </w:r>
    </w:p>
    <w:p w14:paraId="2BE411D8" w14:textId="77777777" w:rsidR="006913AC" w:rsidRDefault="00A158F5">
      <w:pPr>
        <w:pStyle w:val="Parties"/>
        <w:ind w:left="1440" w:right="1440"/>
        <w:rPr>
          <w:i/>
        </w:rPr>
      </w:pPr>
      <w:r>
        <w:t xml:space="preserve">(the </w:t>
      </w:r>
      <w:r w:rsidRPr="004D4CE0">
        <w:rPr>
          <w:b/>
        </w:rPr>
        <w:t>Issuer</w:t>
      </w:r>
      <w:r>
        <w:t>)</w:t>
      </w:r>
    </w:p>
    <w:p w14:paraId="678D6229" w14:textId="77777777" w:rsidR="006913AC" w:rsidRPr="006E0FDC" w:rsidRDefault="00A158F5">
      <w:pPr>
        <w:pStyle w:val="Parties"/>
        <w:rPr>
          <w:b/>
        </w:rPr>
      </w:pPr>
      <w:r w:rsidRPr="006E0FDC">
        <w:rPr>
          <w:b/>
        </w:rPr>
        <w:t>AND:</w:t>
      </w:r>
    </w:p>
    <w:p w14:paraId="35FB9ECE" w14:textId="77777777" w:rsidR="006913AC" w:rsidRDefault="00A158F5">
      <w:pPr>
        <w:pStyle w:val="Parties"/>
        <w:ind w:left="1440" w:right="1440"/>
      </w:pPr>
      <w:r>
        <w:t xml:space="preserve">(the </w:t>
      </w:r>
      <w:r w:rsidRPr="006E0FDC">
        <w:rPr>
          <w:b/>
        </w:rPr>
        <w:t>Escrow Agent</w:t>
      </w:r>
      <w:r>
        <w:t>)</w:t>
      </w:r>
    </w:p>
    <w:p w14:paraId="11080B7F" w14:textId="77777777" w:rsidR="006913AC" w:rsidRPr="006E0FDC" w:rsidRDefault="00A158F5">
      <w:pPr>
        <w:pStyle w:val="Parties"/>
        <w:rPr>
          <w:b/>
        </w:rPr>
      </w:pPr>
      <w:r w:rsidRPr="006E0FDC">
        <w:rPr>
          <w:b/>
        </w:rPr>
        <w:t>AND:</w:t>
      </w:r>
    </w:p>
    <w:p w14:paraId="7CADC5A0" w14:textId="77777777" w:rsidR="00365869" w:rsidRDefault="00A158F5">
      <w:pPr>
        <w:pStyle w:val="Parties"/>
        <w:ind w:left="1440" w:right="1440"/>
      </w:pPr>
      <w:r w:rsidRPr="006E0FDC">
        <w:rPr>
          <w:b/>
        </w:rPr>
        <w:t>EACH OF THE UNDERSIGNED SECURITYHOLDERS OF THE ISSUER</w:t>
      </w:r>
      <w:r w:rsidRPr="006E0FDC">
        <w:rPr>
          <w:b/>
        </w:rPr>
        <w:br/>
      </w:r>
      <w:r>
        <w:t xml:space="preserve">(a </w:t>
      </w:r>
      <w:r w:rsidRPr="006E0FDC">
        <w:rPr>
          <w:b/>
        </w:rPr>
        <w:t>Securityholder</w:t>
      </w:r>
      <w:r>
        <w:t xml:space="preserve"> or </w:t>
      </w:r>
      <w:r w:rsidRPr="006E0FDC">
        <w:rPr>
          <w:b/>
        </w:rPr>
        <w:t>you</w:t>
      </w:r>
      <w:r w:rsidR="00365869">
        <w:t>)</w:t>
      </w:r>
    </w:p>
    <w:p w14:paraId="318377B3" w14:textId="77777777" w:rsidR="00365869" w:rsidRPr="006E0FDC" w:rsidRDefault="00A158F5" w:rsidP="00365869">
      <w:pPr>
        <w:pStyle w:val="Parties"/>
        <w:rPr>
          <w:b/>
        </w:rPr>
      </w:pPr>
      <w:r>
        <w:t xml:space="preserve">(collectively, the </w:t>
      </w:r>
      <w:r w:rsidRPr="00365869">
        <w:rPr>
          <w:b/>
        </w:rPr>
        <w:t>Parties</w:t>
      </w:r>
      <w:r>
        <w:t>)</w:t>
      </w:r>
    </w:p>
    <w:p w14:paraId="1B93C926" w14:textId="77777777" w:rsidR="006913AC" w:rsidRDefault="00A158F5">
      <w:pPr>
        <w:pStyle w:val="BodyText"/>
      </w:pPr>
      <w:r>
        <w:rPr>
          <w:b/>
        </w:rPr>
        <w:t xml:space="preserve">This Agreement </w:t>
      </w:r>
      <w:r>
        <w:t>is being entered into by the Parties under Exchange Policy 2.4 -</w:t>
      </w:r>
      <w:r>
        <w:rPr>
          <w:i/>
        </w:rPr>
        <w:t xml:space="preserve"> Capital Pool Companies </w:t>
      </w:r>
      <w:r>
        <w:t xml:space="preserve">(the </w:t>
      </w:r>
      <w:r>
        <w:rPr>
          <w:b/>
        </w:rPr>
        <w:t>Policy</w:t>
      </w:r>
      <w:r>
        <w:t>)</w:t>
      </w:r>
      <w:r>
        <w:rPr>
          <w:b/>
        </w:rPr>
        <w:t xml:space="preserve"> </w:t>
      </w:r>
      <w:r>
        <w:t xml:space="preserve">in connection with a listing of a Capital Pool Company on the TSX Venture Exchange (the </w:t>
      </w:r>
      <w:r>
        <w:rPr>
          <w:b/>
        </w:rPr>
        <w:t>Exchange</w:t>
      </w:r>
      <w:r>
        <w:t>).</w:t>
      </w:r>
    </w:p>
    <w:p w14:paraId="0F987659" w14:textId="77777777" w:rsidR="006913AC" w:rsidRDefault="00A158F5">
      <w:pPr>
        <w:pStyle w:val="BodyText"/>
      </w:pPr>
      <w:r w:rsidRPr="00037B2C">
        <w:rPr>
          <w:b/>
        </w:rPr>
        <w:t>For good and valuable consideration,</w:t>
      </w:r>
      <w:r>
        <w:t xml:space="preserve"> the Parties agree as follows:</w:t>
      </w:r>
    </w:p>
    <w:p w14:paraId="6700E901" w14:textId="77777777" w:rsidR="006913AC" w:rsidRDefault="00A158F5">
      <w:pPr>
        <w:pStyle w:val="NumA1"/>
      </w:pPr>
      <w:r>
        <w:t>ESCROW</w:t>
      </w:r>
    </w:p>
    <w:p w14:paraId="28F7BFCE" w14:textId="77777777" w:rsidR="006913AC" w:rsidRDefault="00A158F5">
      <w:pPr>
        <w:pStyle w:val="NumA2"/>
      </w:pPr>
      <w:r>
        <w:t>Appointment of Escrow Agent</w:t>
      </w:r>
    </w:p>
    <w:p w14:paraId="4385FFA7" w14:textId="77777777" w:rsidR="006913AC" w:rsidRDefault="00A158F5">
      <w:pPr>
        <w:pStyle w:val="NumAext2"/>
      </w:pPr>
      <w:r>
        <w:t>The Issuer and the Securityholders appoint the Escrow Agent to act as escrow agent under this Agreement</w:t>
      </w:r>
      <w:r w:rsidR="00A23C10">
        <w:t xml:space="preserve">. </w:t>
      </w:r>
      <w:r>
        <w:t>The Escrow Agent accepts the appointment.</w:t>
      </w:r>
    </w:p>
    <w:p w14:paraId="06AD7DE4" w14:textId="77777777" w:rsidR="006913AC" w:rsidRDefault="00A158F5">
      <w:pPr>
        <w:pStyle w:val="NumA2"/>
      </w:pPr>
      <w:r>
        <w:t>Deposit of Escrow Securities in Escrow</w:t>
      </w:r>
    </w:p>
    <w:p w14:paraId="48C34D99" w14:textId="77777777" w:rsidR="00F51ACC" w:rsidRPr="004F5894" w:rsidRDefault="00A158F5" w:rsidP="00F51ACC">
      <w:pPr>
        <w:pStyle w:val="NumA3"/>
        <w:rPr>
          <w:szCs w:val="24"/>
        </w:rPr>
      </w:pPr>
      <w:r>
        <w:t xml:space="preserve">You are depositing the </w:t>
      </w:r>
      <w:r w:rsidR="00A22FEE">
        <w:t>common shares or units of the Issuer (</w:t>
      </w:r>
      <w:r w:rsidR="00A22FEE" w:rsidRPr="00A22FEE">
        <w:rPr>
          <w:b/>
        </w:rPr>
        <w:t>escrow shares</w:t>
      </w:r>
      <w:r w:rsidR="00A22FEE">
        <w:t>) and options (</w:t>
      </w:r>
      <w:r w:rsidR="00A22FEE" w:rsidRPr="00A22FEE">
        <w:rPr>
          <w:b/>
        </w:rPr>
        <w:t>options</w:t>
      </w:r>
      <w:r w:rsidR="00A22FEE">
        <w:t>)</w:t>
      </w:r>
      <w:r w:rsidR="00093438">
        <w:t xml:space="preserve"> to acquire any </w:t>
      </w:r>
      <w:r w:rsidR="00A22FEE">
        <w:t>securities of the Issuer (</w:t>
      </w:r>
      <w:r w:rsidR="007159BC">
        <w:rPr>
          <w:b/>
        </w:rPr>
        <w:t>option shares</w:t>
      </w:r>
      <w:r w:rsidR="00A22FEE">
        <w:t>)</w:t>
      </w:r>
      <w:r>
        <w:t xml:space="preserve"> listed </w:t>
      </w:r>
      <w:r w:rsidR="00CD24B2">
        <w:t>below</w:t>
      </w:r>
      <w:r>
        <w:t xml:space="preserve"> your name in Schedule “A”</w:t>
      </w:r>
      <w:r w:rsidR="009130CF">
        <w:t xml:space="preserve"> </w:t>
      </w:r>
      <w:r>
        <w:t>with the Escrow Agent to be held in escrow under this Agreement</w:t>
      </w:r>
      <w:r w:rsidR="00A23C10">
        <w:t>.</w:t>
      </w:r>
      <w:r w:rsidR="00073D07">
        <w:t xml:space="preserve"> When this Agreement refers to </w:t>
      </w:r>
      <w:r w:rsidR="00073D07">
        <w:rPr>
          <w:b/>
        </w:rPr>
        <w:t xml:space="preserve">escrow securities, </w:t>
      </w:r>
      <w:r w:rsidR="00073D07">
        <w:t xml:space="preserve">it includes escrow shares, options and </w:t>
      </w:r>
      <w:r w:rsidR="007159BC">
        <w:t xml:space="preserve">option </w:t>
      </w:r>
      <w:r w:rsidR="007159BC">
        <w:lastRenderedPageBreak/>
        <w:t>shares</w:t>
      </w:r>
      <w:r w:rsidR="00073D07">
        <w:t>.</w:t>
      </w:r>
      <w:r w:rsidR="00A23C10">
        <w:t xml:space="preserve"> </w:t>
      </w:r>
      <w:r>
        <w:t xml:space="preserve">You will immediately deliver or cause to be delivered to the Escrow Agent any share certificates or other evidence </w:t>
      </w:r>
      <w:r w:rsidRPr="004E0D80">
        <w:rPr>
          <w:szCs w:val="24"/>
        </w:rPr>
        <w:t xml:space="preserve">of these </w:t>
      </w:r>
      <w:r w:rsidR="00093438">
        <w:rPr>
          <w:szCs w:val="24"/>
        </w:rPr>
        <w:t xml:space="preserve">escrow </w:t>
      </w:r>
      <w:r w:rsidRPr="004E0D80">
        <w:rPr>
          <w:szCs w:val="24"/>
        </w:rPr>
        <w:t>securities which you have or which you may later receive.</w:t>
      </w:r>
      <w:r w:rsidR="00FC07CD" w:rsidRPr="004E0D80">
        <w:rPr>
          <w:szCs w:val="24"/>
        </w:rPr>
        <w:t xml:space="preserve"> If you are not an </w:t>
      </w:r>
      <w:r w:rsidR="00FC07CD" w:rsidRPr="004F5894">
        <w:rPr>
          <w:szCs w:val="24"/>
        </w:rPr>
        <w:t xml:space="preserve">individual, you will also complete, execute and deliver to the Exchange an Undertaking of </w:t>
      </w:r>
      <w:r w:rsidR="00D9547A" w:rsidRPr="004F5894">
        <w:rPr>
          <w:szCs w:val="24"/>
        </w:rPr>
        <w:t xml:space="preserve">Holder of Escrow Securities that is Not an Individual </w:t>
      </w:r>
      <w:r w:rsidR="00FC07CD" w:rsidRPr="004F5894">
        <w:rPr>
          <w:szCs w:val="24"/>
        </w:rPr>
        <w:t>in the form attached as Schedule “B”.</w:t>
      </w:r>
    </w:p>
    <w:p w14:paraId="0784C226" w14:textId="77777777" w:rsidR="004E0D80" w:rsidRPr="008C3BD8" w:rsidRDefault="00D827E2">
      <w:pPr>
        <w:pStyle w:val="NumA3"/>
        <w:rPr>
          <w:szCs w:val="24"/>
        </w:rPr>
      </w:pPr>
      <w:r w:rsidRPr="008C3BD8">
        <w:rPr>
          <w:szCs w:val="24"/>
        </w:rPr>
        <w:t xml:space="preserve">If </w:t>
      </w:r>
      <w:r w:rsidR="00C04563" w:rsidRPr="008C3BD8">
        <w:rPr>
          <w:szCs w:val="24"/>
        </w:rPr>
        <w:t>the Securityholder should</w:t>
      </w:r>
      <w:r w:rsidR="004E0D80" w:rsidRPr="008C3BD8">
        <w:rPr>
          <w:szCs w:val="24"/>
        </w:rPr>
        <w:t xml:space="preserve"> hold</w:t>
      </w:r>
      <w:r w:rsidRPr="008C3BD8">
        <w:rPr>
          <w:szCs w:val="24"/>
        </w:rPr>
        <w:t xml:space="preserve"> any options</w:t>
      </w:r>
      <w:r w:rsidR="00C427D3">
        <w:rPr>
          <w:szCs w:val="24"/>
        </w:rPr>
        <w:t xml:space="preserve"> that are subject to this Agreement</w:t>
      </w:r>
      <w:r w:rsidR="004E0D80" w:rsidRPr="008C3BD8">
        <w:rPr>
          <w:szCs w:val="24"/>
        </w:rPr>
        <w:t>:</w:t>
      </w:r>
    </w:p>
    <w:p w14:paraId="0B18DDEF" w14:textId="4EECDC7E" w:rsidR="004E0D80" w:rsidRPr="008C3BD8" w:rsidRDefault="004E0D80" w:rsidP="004E0D80">
      <w:pPr>
        <w:pStyle w:val="NumA4"/>
        <w:rPr>
          <w:szCs w:val="24"/>
        </w:rPr>
      </w:pPr>
      <w:r w:rsidRPr="008C3BD8">
        <w:rPr>
          <w:szCs w:val="24"/>
        </w:rPr>
        <w:t>the Securityholder agrees</w:t>
      </w:r>
      <w:r w:rsidR="00F72926" w:rsidRPr="008C3BD8">
        <w:rPr>
          <w:szCs w:val="24"/>
        </w:rPr>
        <w:t xml:space="preserve"> that</w:t>
      </w:r>
      <w:r w:rsidR="00C04000">
        <w:rPr>
          <w:szCs w:val="24"/>
        </w:rPr>
        <w:t xml:space="preserve"> </w:t>
      </w:r>
      <w:r w:rsidR="00C427D3">
        <w:rPr>
          <w:szCs w:val="24"/>
        </w:rPr>
        <w:t>all o</w:t>
      </w:r>
      <w:r w:rsidR="007159BC">
        <w:rPr>
          <w:szCs w:val="24"/>
        </w:rPr>
        <w:t>ption shares</w:t>
      </w:r>
      <w:r w:rsidR="00C04000" w:rsidRPr="008C3BD8">
        <w:rPr>
          <w:szCs w:val="24"/>
        </w:rPr>
        <w:t xml:space="preserve"> </w:t>
      </w:r>
      <w:r w:rsidR="00C427D3">
        <w:rPr>
          <w:szCs w:val="24"/>
        </w:rPr>
        <w:t xml:space="preserve">received </w:t>
      </w:r>
      <w:r w:rsidR="00C04000" w:rsidRPr="008C3BD8">
        <w:rPr>
          <w:szCs w:val="24"/>
        </w:rPr>
        <w:t xml:space="preserve">pursuant to the exercise of </w:t>
      </w:r>
      <w:r w:rsidR="00C427D3">
        <w:rPr>
          <w:szCs w:val="24"/>
        </w:rPr>
        <w:t xml:space="preserve">such </w:t>
      </w:r>
      <w:r w:rsidR="00C04000">
        <w:rPr>
          <w:szCs w:val="24"/>
        </w:rPr>
        <w:t>option</w:t>
      </w:r>
      <w:r w:rsidR="009F103A">
        <w:rPr>
          <w:szCs w:val="24"/>
        </w:rPr>
        <w:t>s</w:t>
      </w:r>
      <w:r w:rsidR="00C04000" w:rsidRPr="008C3BD8">
        <w:rPr>
          <w:szCs w:val="24"/>
        </w:rPr>
        <w:t xml:space="preserve"> will concurrently be</w:t>
      </w:r>
      <w:r w:rsidR="00C04000" w:rsidRPr="008C3BD8">
        <w:rPr>
          <w:b/>
          <w:szCs w:val="24"/>
        </w:rPr>
        <w:t xml:space="preserve"> </w:t>
      </w:r>
      <w:r w:rsidR="00C04000" w:rsidRPr="008C3BD8">
        <w:rPr>
          <w:szCs w:val="24"/>
        </w:rPr>
        <w:t>deposited with the Escrow Agent under this Agreement to be held and released in accordance with the terms of this Agreement; and</w:t>
      </w:r>
    </w:p>
    <w:p w14:paraId="5406E128" w14:textId="77777777" w:rsidR="004E0D80" w:rsidRPr="008C3BD8" w:rsidRDefault="004E1D0F" w:rsidP="004E0D80">
      <w:pPr>
        <w:pStyle w:val="NumA4"/>
        <w:rPr>
          <w:szCs w:val="24"/>
        </w:rPr>
      </w:pPr>
      <w:r w:rsidRPr="008C3BD8">
        <w:rPr>
          <w:szCs w:val="24"/>
        </w:rPr>
        <w:t>t</w:t>
      </w:r>
      <w:r w:rsidR="004E0D80" w:rsidRPr="008C3BD8">
        <w:rPr>
          <w:szCs w:val="24"/>
        </w:rPr>
        <w:t xml:space="preserve">he Issuer agrees not to issue </w:t>
      </w:r>
      <w:r w:rsidRPr="008C3BD8">
        <w:rPr>
          <w:szCs w:val="24"/>
        </w:rPr>
        <w:t xml:space="preserve">any </w:t>
      </w:r>
      <w:r w:rsidR="007159BC">
        <w:rPr>
          <w:szCs w:val="24"/>
        </w:rPr>
        <w:t>option shares</w:t>
      </w:r>
      <w:r w:rsidR="00FA34D9">
        <w:rPr>
          <w:szCs w:val="24"/>
        </w:rPr>
        <w:t xml:space="preserve"> </w:t>
      </w:r>
      <w:r w:rsidR="00822D4C" w:rsidRPr="008C3BD8">
        <w:rPr>
          <w:szCs w:val="24"/>
        </w:rPr>
        <w:t xml:space="preserve">pursuant to the exercise of </w:t>
      </w:r>
      <w:r w:rsidR="009F103A">
        <w:rPr>
          <w:szCs w:val="24"/>
        </w:rPr>
        <w:t>such options</w:t>
      </w:r>
      <w:r w:rsidR="00FE7C1A">
        <w:rPr>
          <w:szCs w:val="24"/>
        </w:rPr>
        <w:t xml:space="preserve"> </w:t>
      </w:r>
      <w:r w:rsidR="004E0D80" w:rsidRPr="008C3BD8">
        <w:rPr>
          <w:szCs w:val="24"/>
        </w:rPr>
        <w:t xml:space="preserve">unless </w:t>
      </w:r>
      <w:r w:rsidR="00FA34D9">
        <w:rPr>
          <w:szCs w:val="24"/>
        </w:rPr>
        <w:t xml:space="preserve">such </w:t>
      </w:r>
      <w:r w:rsidR="007159BC">
        <w:rPr>
          <w:szCs w:val="24"/>
        </w:rPr>
        <w:t>option shares</w:t>
      </w:r>
      <w:r w:rsidR="00822D4C" w:rsidRPr="008C3BD8">
        <w:rPr>
          <w:szCs w:val="24"/>
        </w:rPr>
        <w:t xml:space="preserve"> are concurrently </w:t>
      </w:r>
      <w:r w:rsidR="004E0D80" w:rsidRPr="008C3BD8">
        <w:rPr>
          <w:szCs w:val="24"/>
        </w:rPr>
        <w:t xml:space="preserve">deposited </w:t>
      </w:r>
      <w:r w:rsidR="00822D4C" w:rsidRPr="008C3BD8">
        <w:rPr>
          <w:szCs w:val="24"/>
        </w:rPr>
        <w:t>with the Escrow Agent under</w:t>
      </w:r>
      <w:r w:rsidR="004E0D80" w:rsidRPr="008C3BD8">
        <w:rPr>
          <w:szCs w:val="24"/>
        </w:rPr>
        <w:t xml:space="preserve"> this </w:t>
      </w:r>
      <w:r w:rsidRPr="008C3BD8">
        <w:rPr>
          <w:szCs w:val="24"/>
        </w:rPr>
        <w:t>Agreement</w:t>
      </w:r>
      <w:r w:rsidR="00FE7C1A" w:rsidRPr="00FE7C1A">
        <w:rPr>
          <w:szCs w:val="24"/>
        </w:rPr>
        <w:t xml:space="preserve"> </w:t>
      </w:r>
      <w:r w:rsidR="00FE7C1A" w:rsidRPr="008C3BD8">
        <w:rPr>
          <w:szCs w:val="24"/>
        </w:rPr>
        <w:t>to be held and released in accordance with the terms of this Agreement</w:t>
      </w:r>
      <w:r w:rsidRPr="008C3BD8">
        <w:rPr>
          <w:szCs w:val="24"/>
        </w:rPr>
        <w:t>.</w:t>
      </w:r>
    </w:p>
    <w:p w14:paraId="26F89260" w14:textId="77777777" w:rsidR="006913AC" w:rsidRPr="00DA10DF" w:rsidRDefault="00A158F5">
      <w:pPr>
        <w:pStyle w:val="NumA3"/>
      </w:pPr>
      <w:r w:rsidRPr="00DA10DF">
        <w:t>If you receive any other securities (</w:t>
      </w:r>
      <w:r w:rsidRPr="00DA10DF">
        <w:rPr>
          <w:b/>
        </w:rPr>
        <w:t>additional escrow securities)</w:t>
      </w:r>
      <w:r w:rsidRPr="00DA10DF">
        <w:t>:</w:t>
      </w:r>
    </w:p>
    <w:p w14:paraId="2914345C" w14:textId="77777777" w:rsidR="006913AC" w:rsidRDefault="00A158F5">
      <w:pPr>
        <w:pStyle w:val="NumA4"/>
      </w:pPr>
      <w:r>
        <w:t>as a dividend or other distribution on escrow securities;</w:t>
      </w:r>
    </w:p>
    <w:p w14:paraId="07296BD7" w14:textId="77777777" w:rsidR="006913AC" w:rsidRDefault="00A158F5">
      <w:pPr>
        <w:pStyle w:val="NumA4"/>
      </w:pPr>
      <w:r>
        <w:t>on the exercise of a right of purchase, conversion or exchange attaching to escrow securities, including securities received on conversion of special warrants;</w:t>
      </w:r>
    </w:p>
    <w:p w14:paraId="5B1AD658" w14:textId="77777777" w:rsidR="006913AC" w:rsidRDefault="00A158F5">
      <w:pPr>
        <w:pStyle w:val="NumA4"/>
      </w:pPr>
      <w:r>
        <w:t>on a subdivision, or compulsory or automatic conversion or exchange of escrow securities; or</w:t>
      </w:r>
    </w:p>
    <w:p w14:paraId="2F9DD37F" w14:textId="18F87F53" w:rsidR="006913AC" w:rsidRDefault="00A158F5">
      <w:pPr>
        <w:pStyle w:val="NumA4"/>
      </w:pPr>
      <w:r>
        <w:t xml:space="preserve">from a successor issuer in a business combination, if </w:t>
      </w:r>
      <w:r w:rsidR="00C55DA4">
        <w:fldChar w:fldCharType="begin"/>
      </w:r>
      <w:r w:rsidR="00C55DA4">
        <w:instrText xml:space="preserve"> REF _Ref19543041 \r \h </w:instrText>
      </w:r>
      <w:r w:rsidR="00C55DA4">
        <w:fldChar w:fldCharType="separate"/>
      </w:r>
      <w:r w:rsidR="00C74A7F">
        <w:t>Part 6</w:t>
      </w:r>
      <w:r w:rsidR="00C55DA4">
        <w:fldChar w:fldCharType="end"/>
      </w:r>
      <w:r>
        <w:t xml:space="preserve"> of this Agreement applies,</w:t>
      </w:r>
    </w:p>
    <w:p w14:paraId="54C78DB2" w14:textId="77777777" w:rsidR="006913AC" w:rsidRDefault="00A158F5">
      <w:pPr>
        <w:pStyle w:val="NumAext3"/>
      </w:pPr>
      <w:r>
        <w:t>you will deposit them in escrow with the Escrow Agent</w:t>
      </w:r>
      <w:r w:rsidR="00A23C10">
        <w:t xml:space="preserve">. </w:t>
      </w:r>
      <w:r>
        <w:t>You will deliver or cause to be delivered to the Escrow Agent any share certificates or other evidence of those additional escrow securities</w:t>
      </w:r>
      <w:r w:rsidR="00A23C10">
        <w:t xml:space="preserve">. </w:t>
      </w:r>
      <w:r>
        <w:t xml:space="preserve">When this Agreement refers to </w:t>
      </w:r>
      <w:r>
        <w:rPr>
          <w:b/>
        </w:rPr>
        <w:t xml:space="preserve">escrow securities, </w:t>
      </w:r>
      <w:r>
        <w:t>it includes additional escrow securities.</w:t>
      </w:r>
    </w:p>
    <w:p w14:paraId="0693C859" w14:textId="77777777" w:rsidR="006913AC" w:rsidRDefault="00A158F5">
      <w:pPr>
        <w:pStyle w:val="NumA3"/>
      </w:pPr>
      <w:r>
        <w:t xml:space="preserve">You will immediately deliver to the Escrow Agent any replacement share certificates or other evidence of </w:t>
      </w:r>
      <w:r w:rsidR="00DA10DF">
        <w:t xml:space="preserve">options, </w:t>
      </w:r>
      <w:r w:rsidR="007159BC">
        <w:t>option shares</w:t>
      </w:r>
      <w:r>
        <w:t xml:space="preserve"> or additional escrow securities issued to you.</w:t>
      </w:r>
    </w:p>
    <w:p w14:paraId="6E79BA46" w14:textId="77777777" w:rsidR="006913AC" w:rsidRDefault="00A158F5">
      <w:pPr>
        <w:pStyle w:val="NumA2"/>
      </w:pPr>
      <w:r>
        <w:t>Direction to Escrow Agent</w:t>
      </w:r>
    </w:p>
    <w:p w14:paraId="4EEBF542" w14:textId="77777777" w:rsidR="006913AC" w:rsidRDefault="00A158F5">
      <w:pPr>
        <w:pStyle w:val="NumAext2"/>
      </w:pPr>
      <w:r>
        <w:t>The Issuer and the Securityholders direct the Escrow Agent to hold the escrow securities in escrow until they are released from escrow under this Agreement.</w:t>
      </w:r>
    </w:p>
    <w:p w14:paraId="4D2CB91F" w14:textId="77777777" w:rsidR="006913AC" w:rsidRDefault="00A158F5">
      <w:pPr>
        <w:pStyle w:val="NumA1"/>
      </w:pPr>
      <w:r>
        <w:lastRenderedPageBreak/>
        <w:t>RELEASE OF ESCROW SECURITIES</w:t>
      </w:r>
    </w:p>
    <w:p w14:paraId="47C6B36D" w14:textId="77777777" w:rsidR="009A4772" w:rsidRDefault="00A158F5" w:rsidP="009A4772">
      <w:pPr>
        <w:pStyle w:val="NumA2"/>
      </w:pPr>
      <w:bookmarkStart w:id="1" w:name="_Ref19545738"/>
      <w:r>
        <w:t>Release Provisions</w:t>
      </w:r>
      <w:bookmarkEnd w:id="1"/>
    </w:p>
    <w:p w14:paraId="2CDE3C48" w14:textId="382321B1" w:rsidR="005728C6" w:rsidRPr="0079216D" w:rsidRDefault="005728C6" w:rsidP="005728C6">
      <w:pPr>
        <w:pStyle w:val="NumAext2"/>
        <w:rPr>
          <w:szCs w:val="24"/>
        </w:rPr>
      </w:pPr>
      <w:r w:rsidRPr="004E0D80">
        <w:rPr>
          <w:szCs w:val="24"/>
        </w:rPr>
        <w:t xml:space="preserve">Subject to </w:t>
      </w:r>
      <w:r w:rsidR="00CE16F8" w:rsidRPr="004E0D80">
        <w:rPr>
          <w:szCs w:val="24"/>
        </w:rPr>
        <w:t>th</w:t>
      </w:r>
      <w:r w:rsidR="00733EB0" w:rsidRPr="004E0D80">
        <w:rPr>
          <w:szCs w:val="24"/>
        </w:rPr>
        <w:t>e Policy</w:t>
      </w:r>
      <w:r w:rsidR="001A0168">
        <w:rPr>
          <w:szCs w:val="24"/>
        </w:rPr>
        <w:t xml:space="preserve"> and </w:t>
      </w:r>
      <w:r w:rsidR="00733EB0" w:rsidRPr="004E0D80">
        <w:rPr>
          <w:szCs w:val="24"/>
        </w:rPr>
        <w:t>section</w:t>
      </w:r>
      <w:r w:rsidR="001A0168">
        <w:rPr>
          <w:szCs w:val="24"/>
        </w:rPr>
        <w:t>s</w:t>
      </w:r>
      <w:r w:rsidR="00F3332B">
        <w:rPr>
          <w:szCs w:val="24"/>
        </w:rPr>
        <w:t xml:space="preserve"> </w:t>
      </w:r>
      <w:r w:rsidR="00F3332B">
        <w:rPr>
          <w:szCs w:val="24"/>
        </w:rPr>
        <w:fldChar w:fldCharType="begin"/>
      </w:r>
      <w:r w:rsidR="00F3332B">
        <w:rPr>
          <w:szCs w:val="24"/>
        </w:rPr>
        <w:instrText xml:space="preserve"> REF _Ref50580681 \r \h </w:instrText>
      </w:r>
      <w:r w:rsidR="00F3332B">
        <w:rPr>
          <w:szCs w:val="24"/>
        </w:rPr>
      </w:r>
      <w:r w:rsidR="00F3332B">
        <w:rPr>
          <w:szCs w:val="24"/>
        </w:rPr>
        <w:fldChar w:fldCharType="separate"/>
      </w:r>
      <w:r w:rsidR="00F3332B">
        <w:rPr>
          <w:szCs w:val="24"/>
        </w:rPr>
        <w:t>2.5</w:t>
      </w:r>
      <w:r w:rsidR="00F3332B">
        <w:rPr>
          <w:szCs w:val="24"/>
        </w:rPr>
        <w:fldChar w:fldCharType="end"/>
      </w:r>
      <w:r w:rsidR="00F3332B">
        <w:rPr>
          <w:szCs w:val="24"/>
        </w:rPr>
        <w:t xml:space="preserve">, </w:t>
      </w:r>
      <w:r w:rsidR="00F3332B">
        <w:rPr>
          <w:szCs w:val="24"/>
        </w:rPr>
        <w:fldChar w:fldCharType="begin"/>
      </w:r>
      <w:r w:rsidR="00F3332B">
        <w:rPr>
          <w:szCs w:val="24"/>
        </w:rPr>
        <w:instrText xml:space="preserve"> REF _Ref50580692 \r \h </w:instrText>
      </w:r>
      <w:r w:rsidR="00F3332B">
        <w:rPr>
          <w:szCs w:val="24"/>
        </w:rPr>
      </w:r>
      <w:r w:rsidR="00F3332B">
        <w:rPr>
          <w:szCs w:val="24"/>
        </w:rPr>
        <w:fldChar w:fldCharType="separate"/>
      </w:r>
      <w:r w:rsidR="00F3332B">
        <w:rPr>
          <w:szCs w:val="24"/>
        </w:rPr>
        <w:t>2.6</w:t>
      </w:r>
      <w:r w:rsidR="00F3332B">
        <w:rPr>
          <w:szCs w:val="24"/>
        </w:rPr>
        <w:fldChar w:fldCharType="end"/>
      </w:r>
      <w:r w:rsidR="00F3332B">
        <w:rPr>
          <w:szCs w:val="24"/>
        </w:rPr>
        <w:t xml:space="preserve">, </w:t>
      </w:r>
      <w:r w:rsidR="00F3332B">
        <w:rPr>
          <w:szCs w:val="24"/>
        </w:rPr>
        <w:fldChar w:fldCharType="begin"/>
      </w:r>
      <w:r w:rsidR="00F3332B">
        <w:rPr>
          <w:szCs w:val="24"/>
        </w:rPr>
        <w:instrText xml:space="preserve"> REF _Ref50580705 \r \h </w:instrText>
      </w:r>
      <w:r w:rsidR="00F3332B">
        <w:rPr>
          <w:szCs w:val="24"/>
        </w:rPr>
      </w:r>
      <w:r w:rsidR="00F3332B">
        <w:rPr>
          <w:szCs w:val="24"/>
        </w:rPr>
        <w:fldChar w:fldCharType="separate"/>
      </w:r>
      <w:r w:rsidR="00F3332B">
        <w:rPr>
          <w:szCs w:val="24"/>
        </w:rPr>
        <w:t>2.7</w:t>
      </w:r>
      <w:r w:rsidR="00F3332B">
        <w:rPr>
          <w:szCs w:val="24"/>
        </w:rPr>
        <w:fldChar w:fldCharType="end"/>
      </w:r>
      <w:r w:rsidR="00F3332B">
        <w:rPr>
          <w:szCs w:val="24"/>
        </w:rPr>
        <w:t xml:space="preserve">, </w:t>
      </w:r>
      <w:r w:rsidR="00677F88" w:rsidRPr="004E0D80">
        <w:rPr>
          <w:szCs w:val="24"/>
        </w:rPr>
        <w:fldChar w:fldCharType="begin"/>
      </w:r>
      <w:r w:rsidR="00677F88" w:rsidRPr="004E0D80">
        <w:rPr>
          <w:szCs w:val="24"/>
        </w:rPr>
        <w:instrText xml:space="preserve"> REF _Ref19602268 \r \h </w:instrText>
      </w:r>
      <w:r w:rsidR="004E0D80">
        <w:rPr>
          <w:szCs w:val="24"/>
        </w:rPr>
        <w:instrText xml:space="preserve"> \* MERGEFORMAT </w:instrText>
      </w:r>
      <w:r w:rsidR="00677F88" w:rsidRPr="004E0D80">
        <w:rPr>
          <w:szCs w:val="24"/>
        </w:rPr>
      </w:r>
      <w:r w:rsidR="00677F88" w:rsidRPr="004E0D80">
        <w:rPr>
          <w:szCs w:val="24"/>
        </w:rPr>
        <w:fldChar w:fldCharType="separate"/>
      </w:r>
      <w:r w:rsidR="00C74A7F">
        <w:rPr>
          <w:szCs w:val="24"/>
        </w:rPr>
        <w:t>3.2</w:t>
      </w:r>
      <w:r w:rsidR="00677F88" w:rsidRPr="004E0D80">
        <w:rPr>
          <w:szCs w:val="24"/>
        </w:rPr>
        <w:fldChar w:fldCharType="end"/>
      </w:r>
      <w:r w:rsidRPr="004E0D80">
        <w:rPr>
          <w:szCs w:val="24"/>
        </w:rPr>
        <w:t xml:space="preserve"> </w:t>
      </w:r>
      <w:r w:rsidR="001A0168">
        <w:rPr>
          <w:szCs w:val="24"/>
        </w:rPr>
        <w:t xml:space="preserve">and </w:t>
      </w:r>
      <w:r w:rsidR="001A0168">
        <w:rPr>
          <w:szCs w:val="24"/>
        </w:rPr>
        <w:fldChar w:fldCharType="begin"/>
      </w:r>
      <w:r w:rsidR="001A0168">
        <w:rPr>
          <w:szCs w:val="24"/>
        </w:rPr>
        <w:instrText xml:space="preserve"> REF _Ref41474851 \r \h </w:instrText>
      </w:r>
      <w:r w:rsidR="001A0168">
        <w:rPr>
          <w:szCs w:val="24"/>
        </w:rPr>
      </w:r>
      <w:r w:rsidR="001A0168">
        <w:rPr>
          <w:szCs w:val="24"/>
        </w:rPr>
        <w:fldChar w:fldCharType="separate"/>
      </w:r>
      <w:r w:rsidR="00C74A7F">
        <w:rPr>
          <w:szCs w:val="24"/>
        </w:rPr>
        <w:t>3.3</w:t>
      </w:r>
      <w:r w:rsidR="001A0168">
        <w:rPr>
          <w:szCs w:val="24"/>
        </w:rPr>
        <w:fldChar w:fldCharType="end"/>
      </w:r>
      <w:r w:rsidR="001A0168">
        <w:rPr>
          <w:szCs w:val="24"/>
        </w:rPr>
        <w:t xml:space="preserve"> </w:t>
      </w:r>
      <w:r w:rsidRPr="004E0D80">
        <w:rPr>
          <w:szCs w:val="24"/>
        </w:rPr>
        <w:t>of this Agreement, the</w:t>
      </w:r>
      <w:r>
        <w:rPr>
          <w:szCs w:val="24"/>
        </w:rPr>
        <w:t xml:space="preserve"> escrow securities</w:t>
      </w:r>
      <w:r w:rsidRPr="0079216D">
        <w:rPr>
          <w:szCs w:val="24"/>
        </w:rPr>
        <w:t xml:space="preserve"> will be released from escrow in accordance with the following </w:t>
      </w:r>
      <w:r w:rsidR="00E161BC">
        <w:rPr>
          <w:szCs w:val="24"/>
        </w:rPr>
        <w:t>release provisions</w:t>
      </w:r>
      <w:r w:rsidRPr="0079216D">
        <w:rPr>
          <w:szCs w:val="24"/>
        </w:rPr>
        <w:t>:</w:t>
      </w:r>
    </w:p>
    <w:p w14:paraId="64BB6E45" w14:textId="586A34A6" w:rsidR="003E7053" w:rsidRDefault="004969C1" w:rsidP="00AD0C2F">
      <w:pPr>
        <w:pStyle w:val="NumA4"/>
      </w:pPr>
      <w:bookmarkStart w:id="2" w:name="_Ref31042004"/>
      <w:r>
        <w:t xml:space="preserve">all </w:t>
      </w:r>
      <w:r w:rsidR="00C37F13">
        <w:t xml:space="preserve">options </w:t>
      </w:r>
      <w:r w:rsidR="00031393">
        <w:t xml:space="preserve">granted prior to the date of the Final QT Exchange Bulletin </w:t>
      </w:r>
      <w:r w:rsidR="00C37F13">
        <w:t xml:space="preserve">and </w:t>
      </w:r>
      <w:r w:rsidR="00031393">
        <w:t xml:space="preserve">all </w:t>
      </w:r>
      <w:r w:rsidR="007159BC">
        <w:t>option shares</w:t>
      </w:r>
      <w:r>
        <w:t xml:space="preserve"> that were issued</w:t>
      </w:r>
      <w:r w:rsidRPr="008B790F">
        <w:t xml:space="preserve"> </w:t>
      </w:r>
      <w:r w:rsidR="008C3BD8">
        <w:t>prior to the date of the Final QT Exchange Bulletin</w:t>
      </w:r>
      <w:r>
        <w:t xml:space="preserve"> will be released from escrow on the date of the Final QT Exchange Bulletin, </w:t>
      </w:r>
      <w:r w:rsidRPr="004E0D80">
        <w:t xml:space="preserve">other than </w:t>
      </w:r>
      <w:r w:rsidR="00C37F13">
        <w:t>options that were granted prior to the Issuer’s</w:t>
      </w:r>
      <w:r w:rsidRPr="004E0D80">
        <w:t xml:space="preserve"> IPO with an exercise price that is less than the issue price of the IPO Shares</w:t>
      </w:r>
      <w:r w:rsidR="00C37F13">
        <w:t xml:space="preserve"> and any </w:t>
      </w:r>
      <w:r w:rsidR="007159BC">
        <w:t>option shares</w:t>
      </w:r>
      <w:r w:rsidR="00C37F13">
        <w:t xml:space="preserve"> that were issued pursuant to the exercise of such options</w:t>
      </w:r>
      <w:r w:rsidRPr="004E0D80">
        <w:t xml:space="preserve"> which will</w:t>
      </w:r>
      <w:r>
        <w:t xml:space="preserve"> be released from escrow in </w:t>
      </w:r>
      <w:r w:rsidRPr="00BE4C0D">
        <w:t xml:space="preserve">accordance with </w:t>
      </w:r>
      <w:r w:rsidR="00392B75">
        <w:t xml:space="preserve">the </w:t>
      </w:r>
      <w:r w:rsidR="00737B5E">
        <w:t>schedule</w:t>
      </w:r>
      <w:r w:rsidR="00392B75">
        <w:t xml:space="preserve"> set out in </w:t>
      </w:r>
      <w:r w:rsidRPr="00BE4C0D">
        <w:t>section</w:t>
      </w:r>
      <w:r w:rsidR="00125583" w:rsidRPr="00BE4C0D">
        <w:t xml:space="preserve"> 2.1</w:t>
      </w:r>
      <w:r w:rsidR="00125583" w:rsidRPr="00BE4C0D">
        <w:fldChar w:fldCharType="begin"/>
      </w:r>
      <w:r w:rsidR="00125583" w:rsidRPr="00BE4C0D">
        <w:instrText xml:space="preserve"> REF _Ref31041961 \r \h </w:instrText>
      </w:r>
      <w:r w:rsidR="00BE4C0D">
        <w:instrText xml:space="preserve"> \* MERGEFORMAT </w:instrText>
      </w:r>
      <w:r w:rsidR="00125583" w:rsidRPr="00BE4C0D">
        <w:fldChar w:fldCharType="separate"/>
      </w:r>
      <w:r w:rsidR="00C74A7F">
        <w:t>(b)</w:t>
      </w:r>
      <w:r w:rsidR="00125583" w:rsidRPr="00BE4C0D">
        <w:fldChar w:fldCharType="end"/>
      </w:r>
      <w:r w:rsidRPr="00BE4C0D">
        <w:t>;</w:t>
      </w:r>
      <w:bookmarkEnd w:id="2"/>
    </w:p>
    <w:p w14:paraId="05823E49" w14:textId="35AA6F41" w:rsidR="00A12836" w:rsidRPr="00A12836" w:rsidRDefault="00A822EF" w:rsidP="00A12836">
      <w:pPr>
        <w:pStyle w:val="NumA4"/>
        <w:rPr>
          <w:b/>
        </w:rPr>
      </w:pPr>
      <w:bookmarkStart w:id="3" w:name="_Ref31812043"/>
      <w:bookmarkStart w:id="4" w:name="_Ref31041961"/>
      <w:r>
        <w:t>except for</w:t>
      </w:r>
      <w:r w:rsidR="00563C73">
        <w:t xml:space="preserve"> the options and </w:t>
      </w:r>
      <w:r w:rsidR="007159BC">
        <w:t>option shares</w:t>
      </w:r>
      <w:r w:rsidR="00563C73">
        <w:t xml:space="preserve"> </w:t>
      </w:r>
      <w:r w:rsidR="003D1E61">
        <w:t>that are released from escrow on the date of the Final QT Exchange Bulletin</w:t>
      </w:r>
      <w:r w:rsidR="00A12836" w:rsidRPr="00BE4C0D">
        <w:t xml:space="preserve"> </w:t>
      </w:r>
      <w:r w:rsidR="00DE6E45">
        <w:t xml:space="preserve">as provided </w:t>
      </w:r>
      <w:r w:rsidR="00691436">
        <w:t xml:space="preserve">for </w:t>
      </w:r>
      <w:r w:rsidR="00DE6E45">
        <w:t>in</w:t>
      </w:r>
      <w:r w:rsidR="00A12836" w:rsidRPr="00BE4C0D">
        <w:t xml:space="preserve"> section 2.1</w:t>
      </w:r>
      <w:r w:rsidR="00A12836" w:rsidRPr="00BE4C0D">
        <w:fldChar w:fldCharType="begin"/>
      </w:r>
      <w:r w:rsidR="00A12836" w:rsidRPr="00BE4C0D">
        <w:instrText xml:space="preserve"> REF _Ref31042004 \r \h </w:instrText>
      </w:r>
      <w:r w:rsidR="00A12836">
        <w:instrText xml:space="preserve"> \* MERGEFORMAT </w:instrText>
      </w:r>
      <w:r w:rsidR="00A12836" w:rsidRPr="00BE4C0D">
        <w:fldChar w:fldCharType="separate"/>
      </w:r>
      <w:r w:rsidR="00C74A7F">
        <w:t>(a)</w:t>
      </w:r>
      <w:r w:rsidR="00A12836" w:rsidRPr="00BE4C0D">
        <w:fldChar w:fldCharType="end"/>
      </w:r>
      <w:r w:rsidR="00A12836" w:rsidRPr="00BE4C0D">
        <w:t xml:space="preserve">, all </w:t>
      </w:r>
      <w:r w:rsidR="00B455C9">
        <w:t>e</w:t>
      </w:r>
      <w:r w:rsidR="00392B75">
        <w:t xml:space="preserve">scrow </w:t>
      </w:r>
      <w:r w:rsidR="00B455C9">
        <w:t>s</w:t>
      </w:r>
      <w:r w:rsidR="00392B75">
        <w:t>ecurities</w:t>
      </w:r>
      <w:r w:rsidR="00A12836" w:rsidRPr="00BE4C0D">
        <w:t xml:space="preserve"> will be released from escrow in accordance with the following schedule</w:t>
      </w:r>
      <w:r w:rsidR="00A12836" w:rsidRPr="00EF36E3">
        <w:t>:</w:t>
      </w:r>
      <w:bookmarkEnd w:id="3"/>
    </w:p>
    <w:p w14:paraId="709C3B9A" w14:textId="77777777" w:rsidR="00A12836" w:rsidRPr="0079216D" w:rsidRDefault="00A12836" w:rsidP="00A12836">
      <w:pPr>
        <w:tabs>
          <w:tab w:val="left" w:pos="720"/>
          <w:tab w:val="left" w:pos="1710"/>
        </w:tabs>
        <w:rPr>
          <w:b/>
          <w:szCs w:val="24"/>
          <w:u w:val="single"/>
        </w:rPr>
      </w:pPr>
    </w:p>
    <w:tbl>
      <w:tblPr>
        <w:tblStyle w:val="TableGrid"/>
        <w:tblW w:w="0" w:type="auto"/>
        <w:tblLook w:val="04A0" w:firstRow="1" w:lastRow="0" w:firstColumn="1" w:lastColumn="0" w:noHBand="0" w:noVBand="1"/>
      </w:tblPr>
      <w:tblGrid>
        <w:gridCol w:w="5575"/>
        <w:gridCol w:w="3775"/>
      </w:tblGrid>
      <w:tr w:rsidR="00A12836" w:rsidRPr="0079216D" w14:paraId="10044E7D" w14:textId="77777777" w:rsidTr="00F92A73">
        <w:trPr>
          <w:cantSplit/>
          <w:tblHeader/>
        </w:trPr>
        <w:tc>
          <w:tcPr>
            <w:tcW w:w="5575" w:type="dxa"/>
          </w:tcPr>
          <w:p w14:paraId="34A76EEB" w14:textId="77777777" w:rsidR="00A12836" w:rsidRPr="0079216D" w:rsidRDefault="00A12836" w:rsidP="00691436">
            <w:pPr>
              <w:pStyle w:val="Heading1"/>
              <w:numPr>
                <w:ilvl w:val="0"/>
                <w:numId w:val="0"/>
              </w:numPr>
              <w:jc w:val="center"/>
              <w:outlineLvl w:val="0"/>
              <w:rPr>
                <w:szCs w:val="24"/>
              </w:rPr>
            </w:pPr>
            <w:r w:rsidRPr="0079216D">
              <w:rPr>
                <w:szCs w:val="24"/>
              </w:rPr>
              <w:t>Release Dates</w:t>
            </w:r>
          </w:p>
        </w:tc>
        <w:tc>
          <w:tcPr>
            <w:tcW w:w="3775" w:type="dxa"/>
          </w:tcPr>
          <w:p w14:paraId="1656FD79" w14:textId="77777777" w:rsidR="00691436" w:rsidRDefault="00691436" w:rsidP="00691436">
            <w:pPr>
              <w:jc w:val="center"/>
              <w:rPr>
                <w:b/>
                <w:szCs w:val="24"/>
              </w:rPr>
            </w:pPr>
          </w:p>
          <w:p w14:paraId="2246C51B" w14:textId="77777777" w:rsidR="00A12836" w:rsidRPr="0079216D" w:rsidRDefault="00A12836" w:rsidP="00691436">
            <w:pPr>
              <w:jc w:val="center"/>
              <w:rPr>
                <w:b/>
                <w:szCs w:val="24"/>
              </w:rPr>
            </w:pPr>
            <w:r>
              <w:rPr>
                <w:b/>
                <w:szCs w:val="24"/>
              </w:rPr>
              <w:t>Percentage</w:t>
            </w:r>
            <w:r w:rsidR="00691436">
              <w:rPr>
                <w:b/>
                <w:szCs w:val="24"/>
              </w:rPr>
              <w:t xml:space="preserve"> </w:t>
            </w:r>
            <w:r w:rsidR="00457956">
              <w:rPr>
                <w:b/>
                <w:szCs w:val="24"/>
              </w:rPr>
              <w:t xml:space="preserve">to be </w:t>
            </w:r>
            <w:r w:rsidRPr="0079216D">
              <w:rPr>
                <w:b/>
                <w:szCs w:val="24"/>
              </w:rPr>
              <w:t>Released</w:t>
            </w:r>
          </w:p>
        </w:tc>
      </w:tr>
      <w:tr w:rsidR="00A12836" w:rsidRPr="0079216D" w14:paraId="4DFF5029" w14:textId="77777777" w:rsidTr="00F92A73">
        <w:trPr>
          <w:cantSplit/>
          <w:tblHeader/>
        </w:trPr>
        <w:tc>
          <w:tcPr>
            <w:tcW w:w="5575" w:type="dxa"/>
          </w:tcPr>
          <w:p w14:paraId="1043D54C" w14:textId="77777777" w:rsidR="00A12836" w:rsidRPr="0079216D" w:rsidRDefault="00A12836" w:rsidP="00F92A73">
            <w:pPr>
              <w:jc w:val="center"/>
              <w:rPr>
                <w:szCs w:val="24"/>
              </w:rPr>
            </w:pPr>
            <w:r w:rsidRPr="0079216D">
              <w:rPr>
                <w:szCs w:val="24"/>
              </w:rPr>
              <w:t>Date of Final QT Exchange Bulletin</w:t>
            </w:r>
          </w:p>
        </w:tc>
        <w:tc>
          <w:tcPr>
            <w:tcW w:w="3775" w:type="dxa"/>
          </w:tcPr>
          <w:p w14:paraId="155A8DD1" w14:textId="77777777" w:rsidR="00A12836" w:rsidRPr="0079216D" w:rsidRDefault="00A12836" w:rsidP="00F92A73">
            <w:pPr>
              <w:jc w:val="center"/>
              <w:rPr>
                <w:szCs w:val="24"/>
              </w:rPr>
            </w:pPr>
            <w:r w:rsidRPr="0079216D">
              <w:rPr>
                <w:szCs w:val="24"/>
              </w:rPr>
              <w:t>25%</w:t>
            </w:r>
          </w:p>
        </w:tc>
      </w:tr>
      <w:tr w:rsidR="00A12836" w:rsidRPr="0079216D" w14:paraId="15752BAC" w14:textId="77777777" w:rsidTr="00F92A73">
        <w:trPr>
          <w:cantSplit/>
          <w:tblHeader/>
        </w:trPr>
        <w:tc>
          <w:tcPr>
            <w:tcW w:w="5575" w:type="dxa"/>
          </w:tcPr>
          <w:p w14:paraId="56B30870" w14:textId="77777777" w:rsidR="00A12836" w:rsidRPr="0079216D" w:rsidRDefault="00A12836" w:rsidP="00F92A73">
            <w:pPr>
              <w:jc w:val="center"/>
              <w:rPr>
                <w:szCs w:val="24"/>
              </w:rPr>
            </w:pPr>
            <w:r w:rsidRPr="0079216D">
              <w:rPr>
                <w:szCs w:val="24"/>
              </w:rPr>
              <w:t>Date  6 months following Final QT Exchange Bulletin</w:t>
            </w:r>
          </w:p>
        </w:tc>
        <w:tc>
          <w:tcPr>
            <w:tcW w:w="3775" w:type="dxa"/>
          </w:tcPr>
          <w:p w14:paraId="2D579ED5" w14:textId="77777777" w:rsidR="00A12836" w:rsidRPr="0079216D" w:rsidRDefault="00A12836" w:rsidP="00F92A73">
            <w:pPr>
              <w:jc w:val="center"/>
              <w:rPr>
                <w:szCs w:val="24"/>
              </w:rPr>
            </w:pPr>
            <w:r w:rsidRPr="0079216D">
              <w:rPr>
                <w:szCs w:val="24"/>
              </w:rPr>
              <w:t>25%</w:t>
            </w:r>
          </w:p>
        </w:tc>
      </w:tr>
      <w:tr w:rsidR="00A12836" w:rsidRPr="0079216D" w14:paraId="1E2CB4EA" w14:textId="77777777" w:rsidTr="00F92A73">
        <w:trPr>
          <w:cantSplit/>
          <w:tblHeader/>
        </w:trPr>
        <w:tc>
          <w:tcPr>
            <w:tcW w:w="5575" w:type="dxa"/>
          </w:tcPr>
          <w:p w14:paraId="4B19143D" w14:textId="77777777" w:rsidR="00A12836" w:rsidRPr="0079216D" w:rsidRDefault="00A12836" w:rsidP="00F92A73">
            <w:pPr>
              <w:jc w:val="center"/>
              <w:rPr>
                <w:szCs w:val="24"/>
              </w:rPr>
            </w:pPr>
            <w:r w:rsidRPr="0079216D">
              <w:rPr>
                <w:szCs w:val="24"/>
              </w:rPr>
              <w:t>Date 12 months following Final QT Exchange Bulletin</w:t>
            </w:r>
          </w:p>
        </w:tc>
        <w:tc>
          <w:tcPr>
            <w:tcW w:w="3775" w:type="dxa"/>
          </w:tcPr>
          <w:p w14:paraId="1C2A4F30" w14:textId="77777777" w:rsidR="00A12836" w:rsidRPr="0079216D" w:rsidRDefault="00A12836" w:rsidP="00F92A73">
            <w:pPr>
              <w:jc w:val="center"/>
              <w:rPr>
                <w:szCs w:val="24"/>
              </w:rPr>
            </w:pPr>
            <w:r w:rsidRPr="0079216D">
              <w:rPr>
                <w:szCs w:val="24"/>
              </w:rPr>
              <w:t>25%</w:t>
            </w:r>
          </w:p>
        </w:tc>
      </w:tr>
      <w:tr w:rsidR="00A12836" w:rsidRPr="0079216D" w14:paraId="6DF641A3" w14:textId="77777777" w:rsidTr="00F92A73">
        <w:trPr>
          <w:cantSplit/>
          <w:tblHeader/>
        </w:trPr>
        <w:tc>
          <w:tcPr>
            <w:tcW w:w="5575" w:type="dxa"/>
          </w:tcPr>
          <w:p w14:paraId="34252BA2" w14:textId="77777777" w:rsidR="00A12836" w:rsidRPr="0079216D" w:rsidRDefault="00A12836" w:rsidP="00F92A73">
            <w:pPr>
              <w:jc w:val="center"/>
              <w:rPr>
                <w:szCs w:val="24"/>
              </w:rPr>
            </w:pPr>
            <w:r w:rsidRPr="0079216D">
              <w:rPr>
                <w:szCs w:val="24"/>
              </w:rPr>
              <w:t>Date 18 months following Final QT Exchange Bulletin</w:t>
            </w:r>
          </w:p>
        </w:tc>
        <w:tc>
          <w:tcPr>
            <w:tcW w:w="3775" w:type="dxa"/>
          </w:tcPr>
          <w:p w14:paraId="1107A94A" w14:textId="77777777" w:rsidR="00A12836" w:rsidRPr="0079216D" w:rsidRDefault="00A12836" w:rsidP="00F92A73">
            <w:pPr>
              <w:jc w:val="center"/>
              <w:rPr>
                <w:szCs w:val="24"/>
              </w:rPr>
            </w:pPr>
            <w:r w:rsidRPr="0079216D">
              <w:rPr>
                <w:szCs w:val="24"/>
              </w:rPr>
              <w:t>25%</w:t>
            </w:r>
          </w:p>
        </w:tc>
      </w:tr>
      <w:tr w:rsidR="00A12836" w:rsidRPr="0079216D" w14:paraId="4E92399D" w14:textId="77777777" w:rsidTr="00F92A73">
        <w:trPr>
          <w:cantSplit/>
          <w:tblHeader/>
        </w:trPr>
        <w:tc>
          <w:tcPr>
            <w:tcW w:w="5575" w:type="dxa"/>
          </w:tcPr>
          <w:p w14:paraId="1B410E8A" w14:textId="77777777" w:rsidR="00A12836" w:rsidRPr="0079216D" w:rsidRDefault="00A12836" w:rsidP="00F92A73">
            <w:pPr>
              <w:pStyle w:val="Heading2"/>
              <w:numPr>
                <w:ilvl w:val="0"/>
                <w:numId w:val="0"/>
              </w:numPr>
              <w:jc w:val="center"/>
              <w:outlineLvl w:val="1"/>
              <w:rPr>
                <w:b w:val="0"/>
              </w:rPr>
            </w:pPr>
            <w:r>
              <w:rPr>
                <w:b w:val="0"/>
              </w:rPr>
              <w:t>TOTAL</w:t>
            </w:r>
          </w:p>
        </w:tc>
        <w:tc>
          <w:tcPr>
            <w:tcW w:w="3775" w:type="dxa"/>
          </w:tcPr>
          <w:p w14:paraId="29D79595" w14:textId="77777777" w:rsidR="00A12836" w:rsidRPr="0079216D" w:rsidRDefault="00A12836" w:rsidP="00F92A73">
            <w:pPr>
              <w:jc w:val="center"/>
              <w:rPr>
                <w:szCs w:val="24"/>
              </w:rPr>
            </w:pPr>
            <w:r>
              <w:rPr>
                <w:szCs w:val="24"/>
              </w:rPr>
              <w:br/>
            </w:r>
            <w:r w:rsidRPr="0079216D">
              <w:rPr>
                <w:szCs w:val="24"/>
              </w:rPr>
              <w:t>100%</w:t>
            </w:r>
          </w:p>
        </w:tc>
      </w:tr>
    </w:tbl>
    <w:p w14:paraId="5AB9169F" w14:textId="77777777" w:rsidR="002844A0" w:rsidRPr="002844A0" w:rsidRDefault="002844A0" w:rsidP="00A822EF">
      <w:pPr>
        <w:pStyle w:val="NumA4"/>
        <w:numPr>
          <w:ilvl w:val="0"/>
          <w:numId w:val="0"/>
        </w:numPr>
        <w:spacing w:before="0"/>
      </w:pPr>
    </w:p>
    <w:bookmarkEnd w:id="4"/>
    <w:p w14:paraId="49FC3098" w14:textId="77777777" w:rsidR="006913AC" w:rsidRDefault="00A158F5">
      <w:pPr>
        <w:pStyle w:val="NumA2"/>
      </w:pPr>
      <w:r>
        <w:t>Additional escrow securities</w:t>
      </w:r>
    </w:p>
    <w:p w14:paraId="6AE10A89" w14:textId="77777777" w:rsidR="006913AC" w:rsidRDefault="00A158F5">
      <w:pPr>
        <w:pStyle w:val="BodyText"/>
      </w:pPr>
      <w:r>
        <w:t xml:space="preserve">If you acquire additional escrow securities in connection with the transaction to which </w:t>
      </w:r>
      <w:r w:rsidR="003430EC">
        <w:t>this A</w:t>
      </w:r>
      <w:r>
        <w:t>greement relates, those securities will be added to the securities already in escrow, to increase the number of remaining escrow securities</w:t>
      </w:r>
      <w:r w:rsidR="00A23C10">
        <w:t xml:space="preserve">. </w:t>
      </w:r>
      <w:r>
        <w:t>After that, all of the escrow securities will be released in accordance with the applicable release schedule.</w:t>
      </w:r>
    </w:p>
    <w:p w14:paraId="565E295F" w14:textId="77777777" w:rsidR="006913AC" w:rsidRDefault="00A158F5">
      <w:pPr>
        <w:pStyle w:val="NumA2"/>
      </w:pPr>
      <w:r>
        <w:t>Delivery of Share Certificates for Escrow Securities</w:t>
      </w:r>
    </w:p>
    <w:p w14:paraId="7566083C" w14:textId="77777777" w:rsidR="006913AC" w:rsidRDefault="00A158F5">
      <w:pPr>
        <w:pStyle w:val="NumAext2"/>
      </w:pPr>
      <w:r>
        <w:t>The Escrow Agent will send to each Securityholder any share certificates or other evidence of that Securityholder’s escrow securities in the possession of the Escrow Agent released from escrow as soon as reasonably practicable after the release.</w:t>
      </w:r>
    </w:p>
    <w:p w14:paraId="6656E71F" w14:textId="77777777" w:rsidR="006913AC" w:rsidRDefault="00A158F5">
      <w:pPr>
        <w:pStyle w:val="NumA2"/>
      </w:pPr>
      <w:r>
        <w:t>Replacement Certificates</w:t>
      </w:r>
    </w:p>
    <w:p w14:paraId="2EED7DE2" w14:textId="77777777" w:rsidR="006913AC" w:rsidRDefault="00A158F5">
      <w:pPr>
        <w:pStyle w:val="NumAext2"/>
      </w:pPr>
      <w:r>
        <w:t>If, on the date a Securityholder’s escrow securities are to be released, the Escrow Agent holds a share certificate or other evidence representing more escrow securities than are to be released, the Escrow Agent will deliver the share certificate or other evidence to the Issuer or its transfer agent and request replacement share certificates or other evidence</w:t>
      </w:r>
      <w:r w:rsidR="00A23C10">
        <w:t xml:space="preserve">. </w:t>
      </w:r>
      <w:r>
        <w:t>The Issuer will cause replacement share certificates or other evidence to be prepared and delivered to the Escrow Agent</w:t>
      </w:r>
      <w:r w:rsidR="00A23C10">
        <w:t xml:space="preserve">. </w:t>
      </w:r>
      <w:r>
        <w:t>After the Escrow Agent receives the replacement share certificates or other evidence, the Escrow Agent will send to the Securityholder or at the Securityholder’s direction, the replacement share certificate or other evidence of the escrow securities released</w:t>
      </w:r>
      <w:r w:rsidR="00A23C10">
        <w:t xml:space="preserve">. </w:t>
      </w:r>
      <w:r>
        <w:t>The Escrow Agent and Issuer will act as soon as reasonably practicable.</w:t>
      </w:r>
    </w:p>
    <w:p w14:paraId="680316F9" w14:textId="77777777" w:rsidR="006913AC" w:rsidRDefault="00A158F5">
      <w:pPr>
        <w:pStyle w:val="NumA2"/>
      </w:pPr>
      <w:bookmarkStart w:id="5" w:name="_Ref50580681"/>
      <w:r>
        <w:t>Release upon Death</w:t>
      </w:r>
      <w:bookmarkEnd w:id="5"/>
    </w:p>
    <w:p w14:paraId="5995406C" w14:textId="77777777" w:rsidR="006913AC" w:rsidRDefault="00A158F5">
      <w:pPr>
        <w:pStyle w:val="NumA3"/>
      </w:pPr>
      <w:r>
        <w:t>If a Securityholder dies, the Securityholder’s escrow securities will be released from escrow</w:t>
      </w:r>
      <w:r w:rsidR="00A23C10">
        <w:t xml:space="preserve">. </w:t>
      </w:r>
      <w:r>
        <w:t>The Escrow Agent will deliver any share certificates or other evidence of the escrow securities in the possession of the Escrow Agent to the Securityholder’s legal representative provided that:</w:t>
      </w:r>
    </w:p>
    <w:p w14:paraId="4DD553A3" w14:textId="77777777" w:rsidR="006913AC" w:rsidRDefault="00A158F5">
      <w:pPr>
        <w:pStyle w:val="NumA4"/>
      </w:pPr>
      <w:r>
        <w:t>the legal representative of the deceased Securityholder provides written notice to the Exchange of the intent to release the escrow securities as at a specified date which is at least 10 business days and not more than 30 business days prior to the proposed release; and</w:t>
      </w:r>
    </w:p>
    <w:p w14:paraId="0BF67D58" w14:textId="77777777" w:rsidR="006913AC" w:rsidRDefault="00A158F5">
      <w:pPr>
        <w:pStyle w:val="NumA4"/>
      </w:pPr>
      <w:r>
        <w:t>the Exchange does not provide notice of its objection to the Escrow Agent prior to 10:00 a.m. (Vancouver time) or 11:00 a.m. (Calgary time) on such specified date.</w:t>
      </w:r>
    </w:p>
    <w:p w14:paraId="0A334661" w14:textId="77777777" w:rsidR="006913AC" w:rsidRDefault="00A158F5">
      <w:pPr>
        <w:pStyle w:val="NumA3"/>
      </w:pPr>
      <w:r>
        <w:t>Prior to delivery the Escrow Agent must receive:</w:t>
      </w:r>
    </w:p>
    <w:p w14:paraId="6C1FAD8F" w14:textId="77777777" w:rsidR="006913AC" w:rsidRDefault="00A158F5">
      <w:pPr>
        <w:pStyle w:val="NumA4"/>
      </w:pPr>
      <w:r>
        <w:t>a certified copy of the death certificate; and</w:t>
      </w:r>
    </w:p>
    <w:p w14:paraId="16523B3E" w14:textId="77777777" w:rsidR="006913AC" w:rsidRDefault="00A158F5">
      <w:pPr>
        <w:pStyle w:val="NumA4"/>
      </w:pPr>
      <w:r>
        <w:t>any evidence of the legal representative’s status that the Escrow Agent may reasonably require.</w:t>
      </w:r>
    </w:p>
    <w:p w14:paraId="6BB76966" w14:textId="77777777" w:rsidR="006913AC" w:rsidRDefault="00A158F5">
      <w:pPr>
        <w:pStyle w:val="NumA2"/>
      </w:pPr>
      <w:bookmarkStart w:id="6" w:name="_Ref50580692"/>
      <w:r>
        <w:t>Exchange Discretion to Terminate</w:t>
      </w:r>
      <w:bookmarkEnd w:id="6"/>
    </w:p>
    <w:p w14:paraId="765370E0" w14:textId="77777777" w:rsidR="006913AC" w:rsidRDefault="00A158F5">
      <w:pPr>
        <w:pStyle w:val="NumAext2"/>
      </w:pPr>
      <w:r>
        <w:t>If the Escrow Agent receives a request from the Exchange to halt or terminate the release of escrow securities from escrow, then the Escrow Agent will comply with that request, and will not release any escrow securities from escrow until it receives the written consent of the Exchange.</w:t>
      </w:r>
    </w:p>
    <w:p w14:paraId="7A1E4745" w14:textId="77777777" w:rsidR="006913AC" w:rsidRDefault="00A158F5">
      <w:pPr>
        <w:pStyle w:val="NumA2"/>
      </w:pPr>
      <w:bookmarkStart w:id="7" w:name="_Ref50580705"/>
      <w:r>
        <w:t>Discretionary Applications</w:t>
      </w:r>
      <w:bookmarkEnd w:id="7"/>
    </w:p>
    <w:p w14:paraId="76A112AE" w14:textId="77777777" w:rsidR="006913AC" w:rsidRDefault="00A158F5">
      <w:pPr>
        <w:pStyle w:val="NumAext2"/>
      </w:pPr>
      <w:r>
        <w:rPr>
          <w:lang w:val="en-GB"/>
        </w:rPr>
        <w:t>The Exchange may consent to the release from escrow of escrow securities in other circumstances and on terms and on conditions it deems appropriate. Escrow securities may be released from escrow provided that the Escrow Agent receives written notice from the Exchange.</w:t>
      </w:r>
    </w:p>
    <w:p w14:paraId="1C569DB7" w14:textId="77777777" w:rsidR="006913AC" w:rsidRDefault="00A158F5">
      <w:pPr>
        <w:pStyle w:val="NumA1"/>
      </w:pPr>
      <w:r>
        <w:t>CANCELLATION OF ESCROW SECURITIES</w:t>
      </w:r>
    </w:p>
    <w:p w14:paraId="41ED3CBD" w14:textId="77777777" w:rsidR="006913AC" w:rsidRDefault="00224487">
      <w:pPr>
        <w:pStyle w:val="NumA2"/>
      </w:pPr>
      <w:r>
        <w:t>Delisting of the Issuer</w:t>
      </w:r>
    </w:p>
    <w:p w14:paraId="453FEE89" w14:textId="77777777" w:rsidR="006913AC" w:rsidRDefault="00224487">
      <w:pPr>
        <w:pStyle w:val="NumAext2"/>
      </w:pPr>
      <w:r>
        <w:rPr>
          <w:color w:val="000000"/>
          <w:szCs w:val="24"/>
        </w:rPr>
        <w:t>If the Exchange issues an Exchange Bulletin that the Issuer will be delisted, the Issuer must immediately notify the Escrow Agent</w:t>
      </w:r>
      <w:r w:rsidR="00A158F5">
        <w:t>.</w:t>
      </w:r>
    </w:p>
    <w:p w14:paraId="40AEC95F" w14:textId="77777777" w:rsidR="006913AC" w:rsidRDefault="00A158F5">
      <w:pPr>
        <w:pStyle w:val="NumA2"/>
      </w:pPr>
      <w:bookmarkStart w:id="8" w:name="_Ref19602268"/>
      <w:r>
        <w:t xml:space="preserve">Cancellation of Certain Escrow Securities Held by </w:t>
      </w:r>
      <w:r w:rsidR="00543326">
        <w:t>Non-Arm’s Length Parties of the Issuer</w:t>
      </w:r>
      <w:bookmarkEnd w:id="8"/>
    </w:p>
    <w:p w14:paraId="0C7025EB" w14:textId="77777777" w:rsidR="006913AC" w:rsidRDefault="00A158F5">
      <w:pPr>
        <w:pStyle w:val="NumA3"/>
      </w:pPr>
      <w:r>
        <w:t>If the Issuer is delisted prior to Completion of</w:t>
      </w:r>
      <w:r w:rsidR="00543326">
        <w:t xml:space="preserve"> the</w:t>
      </w:r>
      <w:r>
        <w:t xml:space="preserve"> Qualifying Transaction,</w:t>
      </w:r>
    </w:p>
    <w:p w14:paraId="456B6B22" w14:textId="1F2205E9" w:rsidR="006913AC" w:rsidRDefault="00A158F5">
      <w:pPr>
        <w:pStyle w:val="NumA4"/>
      </w:pPr>
      <w:r>
        <w:t xml:space="preserve">the Escrow Agent will deliver a notice to the Issuer, including any certificates possessed by the Escrow Agent which evidence the escrow securities held by </w:t>
      </w:r>
      <w:r w:rsidR="00543326">
        <w:t>Non-Arm’s Length</w:t>
      </w:r>
      <w:r>
        <w:t xml:space="preserve"> Parties to the </w:t>
      </w:r>
      <w:r w:rsidR="00543326">
        <w:t xml:space="preserve">Issuer </w:t>
      </w:r>
      <w:r>
        <w:t>which were purch</w:t>
      </w:r>
      <w:r w:rsidR="00543326">
        <w:t>ased prior to the IPO of the Issuer</w:t>
      </w:r>
      <w:r>
        <w:t xml:space="preserve"> at a discount to the IPO price </w:t>
      </w:r>
      <w:r w:rsidR="00E33812">
        <w:t xml:space="preserve">and all options and option shares held by such Persons </w:t>
      </w:r>
      <w:r>
        <w:t>(</w:t>
      </w:r>
      <w:r w:rsidR="00E33812">
        <w:t xml:space="preserve">collectively, </w:t>
      </w:r>
      <w:r>
        <w:t xml:space="preserve">the </w:t>
      </w:r>
      <w:r>
        <w:rPr>
          <w:b/>
        </w:rPr>
        <w:t>Discount Seed Shares</w:t>
      </w:r>
      <w:r>
        <w:t>); and</w:t>
      </w:r>
    </w:p>
    <w:p w14:paraId="44F9CB1F" w14:textId="77777777" w:rsidR="006913AC" w:rsidRDefault="00A158F5">
      <w:pPr>
        <w:pStyle w:val="NumA4"/>
      </w:pPr>
      <w:r>
        <w:t>the Issuer and the Escrow Agent must take such action as is necessary to cancel the Discount Seed Shares pursuant to the Policy.</w:t>
      </w:r>
    </w:p>
    <w:p w14:paraId="3DF240F3" w14:textId="77777777" w:rsidR="006913AC" w:rsidRDefault="00A158F5">
      <w:pPr>
        <w:pStyle w:val="NumA3"/>
      </w:pPr>
      <w:r>
        <w:t>For the purposes of cancellation of Discount Seed Shares, each Securityholder irrevocably appoints the Escrow Agent as his or her attorney, with authority to appoint substitute attorneys, as necessary.</w:t>
      </w:r>
    </w:p>
    <w:p w14:paraId="11B27835" w14:textId="77777777" w:rsidR="006913AC" w:rsidRDefault="00A158F5">
      <w:pPr>
        <w:pStyle w:val="NumA2"/>
      </w:pPr>
      <w:bookmarkStart w:id="9" w:name="_Ref41474851"/>
      <w:r>
        <w:t>Cancellation of Other Escrow Securities</w:t>
      </w:r>
      <w:bookmarkEnd w:id="9"/>
    </w:p>
    <w:p w14:paraId="06BA3923" w14:textId="77777777" w:rsidR="006913AC" w:rsidRDefault="00A158F5">
      <w:pPr>
        <w:pStyle w:val="NumA3"/>
      </w:pPr>
      <w:r>
        <w:t>Any escrow securities which have not been released from escrow under this Agreement as at 4:30 p.m. (Vancouver time) or 5:30 p.m. (Calgary time) on the date which is the 10</w:t>
      </w:r>
      <w:r>
        <w:rPr>
          <w:vertAlign w:val="superscript"/>
        </w:rPr>
        <w:t>th</w:t>
      </w:r>
      <w:r>
        <w:t xml:space="preserve"> anniversary of the date of delisting</w:t>
      </w:r>
      <w:r w:rsidR="00543326">
        <w:t xml:space="preserve"> of the Issuer</w:t>
      </w:r>
      <w:r>
        <w:t xml:space="preserve"> from the Exchange must immediately be cancelled</w:t>
      </w:r>
      <w:r w:rsidR="00A23C10">
        <w:t xml:space="preserve">. </w:t>
      </w:r>
      <w:r>
        <w:t>The Escrow Agent must deliver a notice to the Issuer, including any certificates possessed by the Escrow Agent which evidence the escrow securities</w:t>
      </w:r>
      <w:r w:rsidR="00A23C10">
        <w:t xml:space="preserve">. </w:t>
      </w:r>
      <w:r>
        <w:t>The Issuer and Escrow Agent must take all actions as may be necessary to expeditiously effect cancellation.</w:t>
      </w:r>
    </w:p>
    <w:p w14:paraId="312EA9D0" w14:textId="77777777" w:rsidR="006913AC" w:rsidRDefault="00A158F5">
      <w:pPr>
        <w:pStyle w:val="NumA3"/>
      </w:pPr>
      <w:r>
        <w:t>For the purposes of cancellation of escrow securities under this Agreement, each Securityholder hereby irrevocably appoints the Escrow Agent as his or her attorney, with authority to appoint substitute attorneys, as necessary.</w:t>
      </w:r>
    </w:p>
    <w:p w14:paraId="66356FF2" w14:textId="77777777" w:rsidR="006913AC" w:rsidRDefault="00A158F5">
      <w:pPr>
        <w:pStyle w:val="NumA1"/>
      </w:pPr>
      <w:r>
        <w:t>DEALING WITH ESCROW SECURITIES</w:t>
      </w:r>
    </w:p>
    <w:p w14:paraId="2B147985" w14:textId="77777777" w:rsidR="006913AC" w:rsidRDefault="00A158F5">
      <w:pPr>
        <w:pStyle w:val="NumA2"/>
      </w:pPr>
      <w:r>
        <w:t>Restriction on Transfer</w:t>
      </w:r>
    </w:p>
    <w:p w14:paraId="4B86BEA7" w14:textId="77777777" w:rsidR="006913AC" w:rsidRDefault="00A158F5">
      <w:pPr>
        <w:pStyle w:val="NumAext2"/>
        <w:rPr>
          <w:i/>
        </w:rPr>
      </w:pPr>
      <w:r>
        <w:t>Unless it is expressly permitted in this Agreement, you will not sell, transfer, assign, mortgage, enter into a derivative transaction concerning, or otherwise deal in any way with your escrow securities or any related share certificates or other evidence of the escrow securities</w:t>
      </w:r>
      <w:r w:rsidR="00A23C10">
        <w:t xml:space="preserve">. </w:t>
      </w:r>
      <w:r>
        <w:t>If a Securityholder is a private company controlled by one or more Principals of the Issuer, the Securityholder may not participate in a transaction that results in a change of its control or a change in the economic exposure of the Principals to the risks of holding escrow securities.</w:t>
      </w:r>
    </w:p>
    <w:p w14:paraId="0B4CF69F" w14:textId="77777777" w:rsidR="006913AC" w:rsidRDefault="00A158F5">
      <w:pPr>
        <w:pStyle w:val="NumA2"/>
      </w:pPr>
      <w:r>
        <w:t>Pledge, Mortgage or Charge as Collateral for a Loan</w:t>
      </w:r>
    </w:p>
    <w:p w14:paraId="229DDF18" w14:textId="6E2A7580" w:rsidR="006913AC" w:rsidRDefault="00A158F5">
      <w:pPr>
        <w:pStyle w:val="NumAext2"/>
      </w:pPr>
      <w:r>
        <w:t xml:space="preserve">Subject to Exchange </w:t>
      </w:r>
      <w:r w:rsidR="00A611A2">
        <w:t>a</w:t>
      </w:r>
      <w:r>
        <w:t>cceptance, you may pledge, mortgage or charge your escrow securities to a financial institution as collateral for a loan, provided that no escrow securities or any share certificates or other evidence of escrow securities will be transferred or delivered by the Escrow Agent to the financial institution for this purpose. The loan agreement must provide that the escrow securities will remain in escrow if the lender realizes on the escrow securities to satisfy the loan.</w:t>
      </w:r>
    </w:p>
    <w:p w14:paraId="1D847170" w14:textId="77777777" w:rsidR="006913AC" w:rsidRDefault="00A158F5">
      <w:pPr>
        <w:pStyle w:val="NumA2"/>
      </w:pPr>
      <w:r>
        <w:t>Voting of Escrow Securities</w:t>
      </w:r>
    </w:p>
    <w:p w14:paraId="7D00A7BB" w14:textId="77777777" w:rsidR="006913AC" w:rsidRDefault="00A158F5">
      <w:pPr>
        <w:pStyle w:val="NumAext2"/>
      </w:pPr>
      <w:r>
        <w:t>Although you may exercise voting rights attached to your escrow securities, you may not, while your securities are held in escrow, exercise voting rights attached to any securities (whether in escrow or not) in support of one or more arrangements that would result in the repayment of capital being made on the escrow securities prior to a winding up of the Issuer.</w:t>
      </w:r>
    </w:p>
    <w:p w14:paraId="1D2FAD2B" w14:textId="77777777" w:rsidR="006913AC" w:rsidRDefault="00A158F5">
      <w:pPr>
        <w:pStyle w:val="NumA2"/>
      </w:pPr>
      <w:r>
        <w:t>Dividends on Escrow Securities</w:t>
      </w:r>
    </w:p>
    <w:p w14:paraId="49130464" w14:textId="77777777" w:rsidR="006913AC" w:rsidRDefault="00A158F5">
      <w:pPr>
        <w:pStyle w:val="NumAext2"/>
      </w:pPr>
      <w:r>
        <w:t>You may receive a dividend or other distribution on your escrow securities, and elect the manner of payment from the standard options offered by the Issuer</w:t>
      </w:r>
      <w:r w:rsidR="00A23C10">
        <w:t xml:space="preserve">. </w:t>
      </w:r>
      <w:r>
        <w:t>If the Escrow Agent receives a dividend or other distribution on your escrow securities, other than additional escrow securities, the Escrow Agent will pay the dividend or other distribution to you on receipt.</w:t>
      </w:r>
    </w:p>
    <w:p w14:paraId="799C4BE3" w14:textId="77777777" w:rsidR="006913AC" w:rsidRDefault="00A158F5">
      <w:pPr>
        <w:pStyle w:val="NumA2"/>
      </w:pPr>
      <w:r>
        <w:t>Exercise of Other Rights Attaching to Escrow Securities</w:t>
      </w:r>
    </w:p>
    <w:p w14:paraId="7C184251" w14:textId="77777777" w:rsidR="006913AC" w:rsidRDefault="00A158F5">
      <w:pPr>
        <w:pStyle w:val="NumAext2"/>
      </w:pPr>
      <w:r>
        <w:t>You may exercise your rights to exchange or convert your escrow securities in accordance wi</w:t>
      </w:r>
      <w:r w:rsidR="007E6E23">
        <w:t>th this A</w:t>
      </w:r>
      <w:r>
        <w:t>greement.</w:t>
      </w:r>
    </w:p>
    <w:p w14:paraId="49B50B32" w14:textId="77777777" w:rsidR="006913AC" w:rsidRDefault="00A158F5">
      <w:pPr>
        <w:pStyle w:val="NumA1"/>
      </w:pPr>
      <w:bookmarkStart w:id="10" w:name="_Ref19543465"/>
      <w:r>
        <w:t>PERMITTED TRANSFERS WITHIN ESCROW</w:t>
      </w:r>
      <w:bookmarkEnd w:id="10"/>
    </w:p>
    <w:p w14:paraId="417B5B0D" w14:textId="77777777" w:rsidR="006913AC" w:rsidRDefault="00A158F5">
      <w:pPr>
        <w:pStyle w:val="NumA2"/>
      </w:pPr>
      <w:r>
        <w:t>Transfer to Directors and Senior Officers</w:t>
      </w:r>
    </w:p>
    <w:p w14:paraId="3460CC0D" w14:textId="77777777" w:rsidR="006913AC" w:rsidRDefault="00A158F5">
      <w:pPr>
        <w:pStyle w:val="NumA3"/>
      </w:pPr>
      <w:r>
        <w:t>You may transfer escrow securities</w:t>
      </w:r>
      <w:r w:rsidR="00CD3273">
        <w:t>, other than options,</w:t>
      </w:r>
      <w:r>
        <w:t xml:space="preserve"> within escrow to existing or, upon their appointment, incoming directors or senior officers of the Issuer or any of its material operating subsidiaries, if the Issuer’s board of directors has approved the transfer and provided that:</w:t>
      </w:r>
    </w:p>
    <w:p w14:paraId="0080EFC2" w14:textId="77777777" w:rsidR="006913AC" w:rsidRDefault="00A158F5">
      <w:pPr>
        <w:pStyle w:val="NumA4"/>
      </w:pPr>
      <w:r>
        <w:t>you make application under the applicable Exchange Policy of the intent to transfer at least 10 business days and not more than 30 business days prior to the date of the proposed transfer; and</w:t>
      </w:r>
    </w:p>
    <w:p w14:paraId="6D7AA191" w14:textId="77777777" w:rsidR="006913AC" w:rsidRDefault="00A158F5">
      <w:pPr>
        <w:pStyle w:val="NumA4"/>
      </w:pPr>
      <w:r>
        <w:t>the Exchange does not provide notice of its objection to the Escrow Agent prior to 10:00 a.m. (Vancouver time) or 11:00 a.m. (Calgary time) on such specified date.</w:t>
      </w:r>
    </w:p>
    <w:p w14:paraId="14952B72" w14:textId="77777777" w:rsidR="006913AC" w:rsidRDefault="00A158F5">
      <w:pPr>
        <w:pStyle w:val="NumA3"/>
      </w:pPr>
      <w:r>
        <w:t>Prior to the transfer the Escrow Agent must receive:</w:t>
      </w:r>
    </w:p>
    <w:p w14:paraId="39B0657E" w14:textId="77777777" w:rsidR="006913AC" w:rsidRDefault="00A158F5">
      <w:pPr>
        <w:pStyle w:val="NumA4"/>
      </w:pPr>
      <w:r>
        <w:t>a certified copy of the resolution of the board of directors of the Issuer approving the transfer;</w:t>
      </w:r>
    </w:p>
    <w:p w14:paraId="3F326BA4" w14:textId="77777777" w:rsidR="006913AC" w:rsidRDefault="00A158F5">
      <w:pPr>
        <w:pStyle w:val="NumA4"/>
      </w:pPr>
      <w:r>
        <w:t>a certificate signed by a director or officer of the Issuer authorized to sign, stating that the transfer is to a director or senior officer of the Issuer or a material operating subsidiary and that any required acceptance from the Exchange on which the Issuer is listed has been received;</w:t>
      </w:r>
    </w:p>
    <w:p w14:paraId="0C583664" w14:textId="77777777" w:rsidR="006913AC" w:rsidRDefault="00A158F5">
      <w:pPr>
        <w:pStyle w:val="NumA4"/>
      </w:pPr>
      <w:r>
        <w:t>an acknowledgment in the form of Form 5E signed by the transferee; and</w:t>
      </w:r>
    </w:p>
    <w:p w14:paraId="2F2B5C91" w14:textId="77777777" w:rsidR="006913AC" w:rsidRDefault="00A158F5">
      <w:pPr>
        <w:pStyle w:val="NumA4"/>
      </w:pPr>
      <w:r>
        <w:t>a transfer power of attorney, completed and executed by the transferor in accordance with the requirements of the Issuer’s transfer agent.</w:t>
      </w:r>
    </w:p>
    <w:p w14:paraId="2D8AF008" w14:textId="77777777" w:rsidR="006913AC" w:rsidRDefault="00A158F5">
      <w:pPr>
        <w:pStyle w:val="NumA3"/>
      </w:pPr>
      <w:r>
        <w:t>A transfer within escrow is a trade within the meaning of securities legislation and may require an exemption or discretionary order.</w:t>
      </w:r>
    </w:p>
    <w:p w14:paraId="46273614" w14:textId="77777777" w:rsidR="006913AC" w:rsidRDefault="00A158F5">
      <w:pPr>
        <w:pStyle w:val="NumA2"/>
      </w:pPr>
      <w:r>
        <w:t>Transfer to Other Principals</w:t>
      </w:r>
    </w:p>
    <w:p w14:paraId="69526891" w14:textId="77777777" w:rsidR="006913AC" w:rsidRDefault="00A158F5">
      <w:pPr>
        <w:pStyle w:val="NumA3"/>
      </w:pPr>
      <w:r>
        <w:t>You may transfer escrow securities</w:t>
      </w:r>
      <w:r w:rsidR="00CD3273">
        <w:t>, other than options,</w:t>
      </w:r>
      <w:r>
        <w:t xml:space="preserve"> within escrow:</w:t>
      </w:r>
    </w:p>
    <w:p w14:paraId="19827193" w14:textId="77777777" w:rsidR="006913AC" w:rsidRDefault="00A158F5">
      <w:pPr>
        <w:pStyle w:val="NumA4"/>
      </w:pPr>
      <w:r>
        <w:t>to a person or company that before the proposed transfer holds more than 20% of the voting rights attached to the Issuer’s outstanding securities; or</w:t>
      </w:r>
    </w:p>
    <w:p w14:paraId="3C4BC149" w14:textId="77777777" w:rsidR="006913AC" w:rsidRDefault="00A158F5">
      <w:pPr>
        <w:pStyle w:val="NumA4"/>
      </w:pPr>
      <w:r>
        <w:t>to a person or company that after the proposed transfer</w:t>
      </w:r>
    </w:p>
    <w:p w14:paraId="4142DFCB" w14:textId="77777777" w:rsidR="006913AC" w:rsidRDefault="00A158F5">
      <w:pPr>
        <w:pStyle w:val="NumA5"/>
      </w:pPr>
      <w:r>
        <w:t>will hold more than 10% of the voting rights attached to the Issuer’s outstanding securities, and</w:t>
      </w:r>
    </w:p>
    <w:p w14:paraId="3D903328" w14:textId="77777777" w:rsidR="006913AC" w:rsidRDefault="006913AC">
      <w:pPr>
        <w:ind w:left="2160"/>
        <w:rPr>
          <w:szCs w:val="24"/>
        </w:rPr>
      </w:pPr>
    </w:p>
    <w:p w14:paraId="60075926" w14:textId="77777777" w:rsidR="006913AC" w:rsidRDefault="00A158F5">
      <w:pPr>
        <w:pStyle w:val="NumA5"/>
      </w:pPr>
      <w:r>
        <w:t>has the right to elect or appoint one or more directors or senior officers of the Issuer or any of its material operating subsidiaries,</w:t>
      </w:r>
    </w:p>
    <w:p w14:paraId="14F3FBEC" w14:textId="77777777" w:rsidR="006913AC" w:rsidRDefault="00A158F5">
      <w:pPr>
        <w:pStyle w:val="BodyText"/>
      </w:pPr>
      <w:r>
        <w:t>provided that:</w:t>
      </w:r>
    </w:p>
    <w:p w14:paraId="6F143C89" w14:textId="77777777" w:rsidR="006913AC" w:rsidRDefault="00A158F5">
      <w:pPr>
        <w:pStyle w:val="NumA4"/>
        <w:numPr>
          <w:ilvl w:val="3"/>
          <w:numId w:val="4"/>
        </w:numPr>
      </w:pPr>
      <w:r>
        <w:t>you make application under the applicable Exchange Policy of the intent to transfer at least 10 business days and not more than 30 business days prior to the date of the proposed transfer; and</w:t>
      </w:r>
    </w:p>
    <w:p w14:paraId="76634F9F" w14:textId="77777777" w:rsidR="006913AC" w:rsidRDefault="00A158F5">
      <w:pPr>
        <w:pStyle w:val="NumA4"/>
      </w:pPr>
      <w:r>
        <w:t>the Exchange does not provide notice of its objection to the Escrow Agent prior to 10:00 a.m. (Vancouver time) or 11:00 a.m. (Calgary time) on such specified date.</w:t>
      </w:r>
    </w:p>
    <w:p w14:paraId="5AF290B4" w14:textId="77777777" w:rsidR="006913AC" w:rsidRDefault="00A158F5">
      <w:pPr>
        <w:pStyle w:val="NumA3"/>
      </w:pPr>
      <w:r>
        <w:t>Prior to the transfer the Escrow Agent must receive:</w:t>
      </w:r>
    </w:p>
    <w:p w14:paraId="26A632AB" w14:textId="77777777" w:rsidR="006913AC" w:rsidRDefault="00A158F5">
      <w:pPr>
        <w:pStyle w:val="NumA4"/>
      </w:pPr>
      <w:r>
        <w:t>a certificate signed by a director or officer of the Issuer authorized to sign, stating that:</w:t>
      </w:r>
    </w:p>
    <w:p w14:paraId="50F28577" w14:textId="77777777" w:rsidR="006913AC" w:rsidRDefault="00A158F5">
      <w:pPr>
        <w:pStyle w:val="NumA5"/>
      </w:pPr>
      <w:r>
        <w:t>the transfer is to a person or company that the officer believes, after reasonable investigation, holds more than 20% of the voting rights attached to the Issuer’s outstanding securities before the proposed transfer; or</w:t>
      </w:r>
    </w:p>
    <w:p w14:paraId="02F6FAAE" w14:textId="77777777" w:rsidR="006913AC" w:rsidRDefault="00A158F5">
      <w:pPr>
        <w:pStyle w:val="NumA5"/>
      </w:pPr>
      <w:r>
        <w:t>the transfer is to a person or company that:</w:t>
      </w:r>
    </w:p>
    <w:p w14:paraId="57FB8D85" w14:textId="77777777" w:rsidR="006913AC" w:rsidRDefault="00A158F5">
      <w:pPr>
        <w:pStyle w:val="NumA6"/>
      </w:pPr>
      <w:r>
        <w:t>the officer believes, after reasonable investigation, will hold more than 10% of the voting rights attached to the Issuer’s outstanding securities; and</w:t>
      </w:r>
    </w:p>
    <w:p w14:paraId="68711CE1" w14:textId="77777777" w:rsidR="007A2E50" w:rsidRDefault="00A158F5" w:rsidP="004420DE">
      <w:pPr>
        <w:pStyle w:val="NumA6"/>
      </w:pPr>
      <w:r>
        <w:t>has the right to elect or appoint one or more directors or senior officers of the Issuer or any of its material operating subsidiaries</w:t>
      </w:r>
    </w:p>
    <w:p w14:paraId="566DD45B" w14:textId="77777777" w:rsidR="006913AC" w:rsidRDefault="00A158F5" w:rsidP="007A2E50">
      <w:pPr>
        <w:pStyle w:val="NumA6"/>
        <w:numPr>
          <w:ilvl w:val="0"/>
          <w:numId w:val="0"/>
        </w:numPr>
        <w:ind w:left="2160"/>
      </w:pPr>
      <w:r>
        <w:t>after the proposed transfer; and</w:t>
      </w:r>
    </w:p>
    <w:p w14:paraId="4E78811F" w14:textId="77777777" w:rsidR="006913AC" w:rsidRDefault="00A158F5">
      <w:pPr>
        <w:pStyle w:val="NumA5"/>
      </w:pPr>
      <w:r>
        <w:t>any required approval from the Exchange has been received;</w:t>
      </w:r>
    </w:p>
    <w:p w14:paraId="7FFE68D6" w14:textId="77777777" w:rsidR="006913AC" w:rsidRDefault="00A158F5">
      <w:pPr>
        <w:pStyle w:val="NumA4"/>
      </w:pPr>
      <w:r>
        <w:t>an acknowledgment in the form of Form 5E signed by the transferee; and</w:t>
      </w:r>
    </w:p>
    <w:p w14:paraId="5E08CD21" w14:textId="77777777" w:rsidR="006913AC" w:rsidRDefault="00A158F5">
      <w:pPr>
        <w:pStyle w:val="NumA4"/>
      </w:pPr>
      <w:r>
        <w:t>a transfer power of attorney, completed and executed by the transferor in accordance with the requirements of the Issuer’s transfer agent.</w:t>
      </w:r>
    </w:p>
    <w:p w14:paraId="12B260B4" w14:textId="77777777" w:rsidR="006913AC" w:rsidRDefault="00A158F5">
      <w:pPr>
        <w:pStyle w:val="NumA2"/>
      </w:pPr>
      <w:r>
        <w:t>Transfer upon Bankruptcy</w:t>
      </w:r>
    </w:p>
    <w:p w14:paraId="60349A94" w14:textId="77777777" w:rsidR="006913AC" w:rsidRDefault="00A158F5">
      <w:pPr>
        <w:pStyle w:val="NumA3"/>
      </w:pPr>
      <w:r>
        <w:t>You may transfer escrow securities</w:t>
      </w:r>
      <w:r w:rsidR="00CD3273">
        <w:t>, other than options,</w:t>
      </w:r>
      <w:r>
        <w:t xml:space="preserve"> within escrow to a trustee in bankruptcy or another person or company entitled to escrow securities on bankruptcy provided that</w:t>
      </w:r>
    </w:p>
    <w:p w14:paraId="5D1AFAA7" w14:textId="77777777" w:rsidR="006913AC" w:rsidRDefault="00A158F5">
      <w:pPr>
        <w:pStyle w:val="NumA4"/>
      </w:pPr>
      <w:r>
        <w:t>you make application under the applicable Exchange Policy of the intent to transfer at least 10 business days and not more than 30 business days prior to the date of the proposed transfer; and</w:t>
      </w:r>
    </w:p>
    <w:p w14:paraId="6F0EBF2B" w14:textId="77777777" w:rsidR="006913AC" w:rsidRDefault="00A158F5">
      <w:pPr>
        <w:pStyle w:val="NumA4"/>
      </w:pPr>
      <w:r>
        <w:t>the Exchange does not provide notice of its objection to the Escrow Agent prior to 10:00 a.m. (Vancouver time) or 11:00 a.m. (Calgary time) on such specified date.</w:t>
      </w:r>
    </w:p>
    <w:p w14:paraId="23C8C10B" w14:textId="77777777" w:rsidR="006913AC" w:rsidRDefault="00A158F5">
      <w:pPr>
        <w:pStyle w:val="NumA3"/>
      </w:pPr>
      <w:r>
        <w:t>Prior to the transfer, the Escrow Agent must receive:</w:t>
      </w:r>
    </w:p>
    <w:p w14:paraId="67A2968A" w14:textId="77777777" w:rsidR="006913AC" w:rsidRDefault="00A158F5">
      <w:pPr>
        <w:pStyle w:val="NumA4"/>
      </w:pPr>
      <w:r>
        <w:t>a certified copy of either</w:t>
      </w:r>
    </w:p>
    <w:p w14:paraId="63761A47" w14:textId="77777777" w:rsidR="006913AC" w:rsidRDefault="00A158F5">
      <w:pPr>
        <w:pStyle w:val="NumA5"/>
      </w:pPr>
      <w:r>
        <w:t>the assignment in bankruptcy filed with the Superintendent of Bankruptcy, or</w:t>
      </w:r>
    </w:p>
    <w:p w14:paraId="44DAF015" w14:textId="77777777" w:rsidR="006913AC" w:rsidRDefault="00A158F5">
      <w:pPr>
        <w:pStyle w:val="NumA5"/>
      </w:pPr>
      <w:r>
        <w:t>the receiving order adjudging the Securityholder bankrupt;</w:t>
      </w:r>
    </w:p>
    <w:p w14:paraId="1E392AC0" w14:textId="77777777" w:rsidR="006913AC" w:rsidRDefault="00A158F5">
      <w:pPr>
        <w:pStyle w:val="NumA4"/>
      </w:pPr>
      <w:r>
        <w:t>a certified copy of a certificate of appointment of the trustee in bankruptcy;</w:t>
      </w:r>
    </w:p>
    <w:p w14:paraId="1229C86B" w14:textId="77777777" w:rsidR="006913AC" w:rsidRDefault="00A158F5">
      <w:pPr>
        <w:pStyle w:val="NumA4"/>
      </w:pPr>
      <w:r>
        <w:t>a transfer power of attorney, duly completed and executed by the transferor in accordance with the requirements of the Issuer’s transfer agent; and</w:t>
      </w:r>
    </w:p>
    <w:p w14:paraId="67FA5AFB" w14:textId="77777777" w:rsidR="006913AC" w:rsidRDefault="00A158F5">
      <w:pPr>
        <w:pStyle w:val="NumA4"/>
      </w:pPr>
      <w:r>
        <w:t>an acknowledgment in the form of Form 5E signed by</w:t>
      </w:r>
    </w:p>
    <w:p w14:paraId="0A812C2C" w14:textId="77777777" w:rsidR="006913AC" w:rsidRDefault="00A158F5">
      <w:pPr>
        <w:pStyle w:val="NumA5"/>
      </w:pPr>
      <w:r>
        <w:t>the trustee in bankruptcy or</w:t>
      </w:r>
    </w:p>
    <w:p w14:paraId="1888576C" w14:textId="77777777" w:rsidR="006913AC" w:rsidRDefault="00A158F5">
      <w:pPr>
        <w:pStyle w:val="NumA5"/>
      </w:pPr>
      <w:r>
        <w:t>on direction from the trustee, with evidence of that direction attached to the acknowledgment form, another person or company legally entitled to the escrow securities.</w:t>
      </w:r>
    </w:p>
    <w:p w14:paraId="418E8FFE" w14:textId="77777777" w:rsidR="006913AC" w:rsidRDefault="00A158F5">
      <w:pPr>
        <w:pStyle w:val="NumA2"/>
      </w:pPr>
      <w:r>
        <w:t>Transfer Upon Realization of Pledged, Mortgaged or Charged Escrow Securities</w:t>
      </w:r>
    </w:p>
    <w:p w14:paraId="1536E13D" w14:textId="77777777" w:rsidR="006913AC" w:rsidRDefault="00A158F5">
      <w:pPr>
        <w:pStyle w:val="NumA3"/>
      </w:pPr>
      <w:r>
        <w:t xml:space="preserve">You may transfer </w:t>
      </w:r>
      <w:r w:rsidR="00CD3273">
        <w:t xml:space="preserve">escrow securities, other than options, </w:t>
      </w:r>
      <w:r>
        <w:t>within escrow to a financial institution provided that:</w:t>
      </w:r>
    </w:p>
    <w:p w14:paraId="756B8C17" w14:textId="77777777" w:rsidR="006913AC" w:rsidRDefault="00A158F5">
      <w:pPr>
        <w:pStyle w:val="NumA4"/>
      </w:pPr>
      <w:r>
        <w:t>you make application under the applicable Exchange Policy of the intent to transfer at least 10 business days and not more than 30 business days prior to the date of the proposed transfer; and</w:t>
      </w:r>
    </w:p>
    <w:p w14:paraId="39EA51A1" w14:textId="77777777" w:rsidR="006913AC" w:rsidRDefault="00A158F5">
      <w:pPr>
        <w:pStyle w:val="NumA4"/>
      </w:pPr>
      <w:r>
        <w:t>the Exchange does not provide notice of its objection to the Escrow Agent prior to 10:00 a.m. (Vancouver time) or 11:00 a.m. (Calgary time) on such specified date.</w:t>
      </w:r>
    </w:p>
    <w:p w14:paraId="6D4A7051" w14:textId="77777777" w:rsidR="006913AC" w:rsidRDefault="00A158F5">
      <w:pPr>
        <w:pStyle w:val="NumA3"/>
      </w:pPr>
      <w:r>
        <w:t>Prior to the transfer the Escrow Agent must receive:</w:t>
      </w:r>
    </w:p>
    <w:p w14:paraId="5BC3C3AB" w14:textId="77777777" w:rsidR="006913AC" w:rsidRDefault="00A158F5">
      <w:pPr>
        <w:pStyle w:val="NumA4"/>
      </w:pPr>
      <w:r>
        <w:t>a statutory declaration of an officer of the financial institution that the financial institution is legally entitled to the escrow securities;</w:t>
      </w:r>
    </w:p>
    <w:p w14:paraId="003654DC" w14:textId="77777777" w:rsidR="006913AC" w:rsidRDefault="00A158F5">
      <w:pPr>
        <w:pStyle w:val="NumA4"/>
      </w:pPr>
      <w:r>
        <w:t>evidence that the Exchange has accepted the pledge, mortgage or charge of escrow securities to the financial institution;</w:t>
      </w:r>
    </w:p>
    <w:p w14:paraId="3F623850" w14:textId="77777777" w:rsidR="006913AC" w:rsidRDefault="00A158F5" w:rsidP="0002517D">
      <w:pPr>
        <w:pStyle w:val="NumA4"/>
      </w:pPr>
      <w:r>
        <w:t>a transfer power of attorney, executed by the transferor in accordance with the requirements of the Issuer’s transfer agent;</w:t>
      </w:r>
      <w:r w:rsidR="0002517D">
        <w:t xml:space="preserve"> </w:t>
      </w:r>
      <w:r>
        <w:t>and</w:t>
      </w:r>
    </w:p>
    <w:p w14:paraId="36173E57" w14:textId="77777777" w:rsidR="006913AC" w:rsidRDefault="00A158F5">
      <w:pPr>
        <w:pStyle w:val="NumA4"/>
      </w:pPr>
      <w:r>
        <w:t>an acknowledgement in the form of Form 5E signed by the financial institution.</w:t>
      </w:r>
    </w:p>
    <w:p w14:paraId="34BF5956" w14:textId="77777777" w:rsidR="006913AC" w:rsidRDefault="00A158F5">
      <w:pPr>
        <w:pStyle w:val="NumA2"/>
      </w:pPr>
      <w:r>
        <w:t>Transfer to Certain Plans and Funds</w:t>
      </w:r>
    </w:p>
    <w:p w14:paraId="2BD307E4" w14:textId="77777777" w:rsidR="006913AC" w:rsidRDefault="00A158F5">
      <w:pPr>
        <w:pStyle w:val="NumA3"/>
      </w:pPr>
      <w:r>
        <w:t>You may transfer escrow securities</w:t>
      </w:r>
      <w:r w:rsidR="00CD3273">
        <w:t>, other than options,</w:t>
      </w:r>
      <w:r>
        <w:t xml:space="preserve"> within escrow to or between a registered retirement savings plan (RRSP), registered retirement income fund (RRIF) or other similar registered plan or fund with a trustee, where the beneficiaries of the plan or fund are limited to you and your spouse, children and parents provided that.</w:t>
      </w:r>
    </w:p>
    <w:p w14:paraId="59E292E3" w14:textId="77777777" w:rsidR="006913AC" w:rsidRDefault="00A158F5">
      <w:pPr>
        <w:pStyle w:val="NumA4"/>
      </w:pPr>
      <w:r>
        <w:t>you make application under the applicable Exchange Policy of the intent to transfer at least 10 business days and not more than 30 business days prior to the date of the proposed transfer; and</w:t>
      </w:r>
    </w:p>
    <w:p w14:paraId="6429FF3B" w14:textId="77777777" w:rsidR="006913AC" w:rsidRDefault="00A158F5">
      <w:pPr>
        <w:pStyle w:val="NumA4"/>
      </w:pPr>
      <w:r>
        <w:t>the Exchange does not provide notice of its objection to the Escrow Agent prior to 10:00 a.m. (Vancouver time) or 11:00 a.m. (Calgary time) on such specified date.</w:t>
      </w:r>
    </w:p>
    <w:p w14:paraId="3A31626F" w14:textId="77777777" w:rsidR="006913AC" w:rsidRDefault="00A158F5">
      <w:pPr>
        <w:pStyle w:val="NumA3"/>
      </w:pPr>
      <w:r>
        <w:t>Prior to the transfer the Escrow Agent must receive:</w:t>
      </w:r>
    </w:p>
    <w:p w14:paraId="139A1AA9" w14:textId="77777777" w:rsidR="006913AC" w:rsidRDefault="00A158F5">
      <w:pPr>
        <w:pStyle w:val="NumA4"/>
      </w:pPr>
      <w:r>
        <w:t>evidence from the trustee of the transferee plan or fund, or the trustee’s agent, stating that, to the best of the trustee’s knowledge, the annuitant of the RRSP or RRIF or the beneficiaries of the other registered plan or fund do not include any person or company other than you and your spouse, children and parents;</w:t>
      </w:r>
    </w:p>
    <w:p w14:paraId="19FD932C" w14:textId="77777777" w:rsidR="006913AC" w:rsidRDefault="00A158F5">
      <w:pPr>
        <w:pStyle w:val="NumA4"/>
      </w:pPr>
      <w:r>
        <w:t>a transfer power of attorney, executed by the transferor in accordance with the requirements of the Issuer’s transfer agent; and</w:t>
      </w:r>
    </w:p>
    <w:p w14:paraId="3003C74B" w14:textId="77777777" w:rsidR="006913AC" w:rsidRDefault="00A158F5">
      <w:pPr>
        <w:pStyle w:val="NumA4"/>
      </w:pPr>
      <w:r>
        <w:t>an acknowledgement in the form of Form 5E signed by the trustee of the plan or fund.</w:t>
      </w:r>
    </w:p>
    <w:p w14:paraId="1C014697" w14:textId="77777777" w:rsidR="006913AC" w:rsidRDefault="00A158F5">
      <w:pPr>
        <w:pStyle w:val="NumA2"/>
      </w:pPr>
      <w:r>
        <w:t>Effect of Transfer Within Escrow</w:t>
      </w:r>
    </w:p>
    <w:p w14:paraId="77FDC720" w14:textId="03DD5F2B" w:rsidR="006913AC" w:rsidRDefault="00A158F5">
      <w:pPr>
        <w:pStyle w:val="NumAext2"/>
      </w:pPr>
      <w:r>
        <w:t>After the transfer of escrow securities within escrow, the escrow securities will remain in escrow and released from escrow under this Agreement as if no transfer has occurred, on the same terms that applied before the transfer</w:t>
      </w:r>
      <w:r w:rsidR="00A23C10">
        <w:t xml:space="preserve">. </w:t>
      </w:r>
      <w:r>
        <w:t>The Escrow Agent will not deliver any share certificates or other evidence of escrow securities to the transferees under this</w:t>
      </w:r>
      <w:r w:rsidR="00905438">
        <w:t xml:space="preserve"> </w:t>
      </w:r>
      <w:r w:rsidR="00905438">
        <w:fldChar w:fldCharType="begin"/>
      </w:r>
      <w:r w:rsidR="00905438">
        <w:instrText xml:space="preserve"> REF _Ref19543465 \r \h </w:instrText>
      </w:r>
      <w:r w:rsidR="00905438">
        <w:fldChar w:fldCharType="separate"/>
      </w:r>
      <w:r w:rsidR="00C74A7F">
        <w:t>Part 5</w:t>
      </w:r>
      <w:r w:rsidR="00905438">
        <w:fldChar w:fldCharType="end"/>
      </w:r>
      <w:r>
        <w:t>.</w:t>
      </w:r>
    </w:p>
    <w:p w14:paraId="5DCD0046" w14:textId="77777777" w:rsidR="006913AC" w:rsidRDefault="00A158F5">
      <w:pPr>
        <w:pStyle w:val="NumA2"/>
      </w:pPr>
      <w:r>
        <w:t>Discretionary Applications</w:t>
      </w:r>
    </w:p>
    <w:p w14:paraId="1C905BC4" w14:textId="77777777" w:rsidR="006913AC" w:rsidRDefault="00A158F5">
      <w:pPr>
        <w:pStyle w:val="NumAext2"/>
      </w:pPr>
      <w:r>
        <w:t>The Exchange may consent to the transfer within escrow of escrow securities in other circumstances and on such terms and conditions as it deems appropriate.</w:t>
      </w:r>
    </w:p>
    <w:p w14:paraId="691D3BFA" w14:textId="77777777" w:rsidR="006913AC" w:rsidRDefault="00A158F5">
      <w:pPr>
        <w:pStyle w:val="NumA1"/>
      </w:pPr>
      <w:bookmarkStart w:id="11" w:name="_Ref19543041"/>
      <w:r>
        <w:t>BUSINESS COMBINATIONS</w:t>
      </w:r>
      <w:bookmarkEnd w:id="11"/>
    </w:p>
    <w:p w14:paraId="2192D47E" w14:textId="77777777" w:rsidR="006913AC" w:rsidRDefault="00A158F5">
      <w:pPr>
        <w:pStyle w:val="NumA2"/>
      </w:pPr>
      <w:r>
        <w:t>Business Combinations</w:t>
      </w:r>
    </w:p>
    <w:p w14:paraId="18EEA41E" w14:textId="77777777" w:rsidR="006913AC" w:rsidRDefault="00A158F5">
      <w:pPr>
        <w:pStyle w:val="NumAext2"/>
      </w:pPr>
      <w:r>
        <w:t xml:space="preserve">This Part applies to the following </w:t>
      </w:r>
      <w:r>
        <w:rPr>
          <w:b/>
        </w:rPr>
        <w:t>(business combinations)</w:t>
      </w:r>
      <w:r>
        <w:t>:</w:t>
      </w:r>
    </w:p>
    <w:p w14:paraId="161ACB2C" w14:textId="77777777" w:rsidR="006913AC" w:rsidRDefault="00A158F5" w:rsidP="00664EAE">
      <w:pPr>
        <w:pStyle w:val="NumA4"/>
      </w:pPr>
      <w:r>
        <w:t>a formal take-over bid for all outstanding equity securities of the Issuer or which, if successful, would result in a change of control of the Issuer</w:t>
      </w:r>
      <w:r w:rsidR="007E6E23">
        <w:t>;</w:t>
      </w:r>
    </w:p>
    <w:p w14:paraId="1CF11A46" w14:textId="77777777" w:rsidR="006913AC" w:rsidRDefault="00A158F5" w:rsidP="00664EAE">
      <w:pPr>
        <w:pStyle w:val="NumA4"/>
      </w:pPr>
      <w:r>
        <w:t>a formal issuer bid for all outstanding equity securities of the Issuer</w:t>
      </w:r>
      <w:r w:rsidR="007E6E23">
        <w:t>;</w:t>
      </w:r>
    </w:p>
    <w:p w14:paraId="6889A740" w14:textId="77777777" w:rsidR="006913AC" w:rsidRDefault="00A158F5" w:rsidP="00664EAE">
      <w:pPr>
        <w:pStyle w:val="NumA4"/>
      </w:pPr>
      <w:r>
        <w:t>a statutory arrangement</w:t>
      </w:r>
      <w:r w:rsidR="007E6E23">
        <w:t>;</w:t>
      </w:r>
    </w:p>
    <w:p w14:paraId="03E22875" w14:textId="77777777" w:rsidR="006913AC" w:rsidRDefault="00A158F5" w:rsidP="00664EAE">
      <w:pPr>
        <w:pStyle w:val="NumA4"/>
      </w:pPr>
      <w:r>
        <w:t>an amalgamation</w:t>
      </w:r>
      <w:r w:rsidR="007E6E23">
        <w:t>;</w:t>
      </w:r>
    </w:p>
    <w:p w14:paraId="1636BAB1" w14:textId="77777777" w:rsidR="006913AC" w:rsidRDefault="00A158F5" w:rsidP="00664EAE">
      <w:pPr>
        <w:pStyle w:val="NumA4"/>
      </w:pPr>
      <w:r>
        <w:t>a merger</w:t>
      </w:r>
      <w:r w:rsidR="007E6E23">
        <w:t>; and</w:t>
      </w:r>
    </w:p>
    <w:p w14:paraId="4CA4D5E4" w14:textId="77777777" w:rsidR="006913AC" w:rsidRDefault="00A158F5" w:rsidP="00664EAE">
      <w:pPr>
        <w:pStyle w:val="NumA4"/>
      </w:pPr>
      <w:r>
        <w:t>a reorganization that has an effect similar to an amalgamation or merger</w:t>
      </w:r>
      <w:r w:rsidR="007E6E23">
        <w:t>.</w:t>
      </w:r>
    </w:p>
    <w:p w14:paraId="6AAE7181" w14:textId="77777777" w:rsidR="006913AC" w:rsidRDefault="00A158F5">
      <w:pPr>
        <w:pStyle w:val="NumA2"/>
      </w:pPr>
      <w:bookmarkStart w:id="12" w:name="_Ref4840710"/>
      <w:r>
        <w:t>Delivery to Escrow Agent</w:t>
      </w:r>
      <w:bookmarkEnd w:id="12"/>
    </w:p>
    <w:p w14:paraId="41454E5C" w14:textId="77777777" w:rsidR="006913AC" w:rsidRDefault="00A158F5">
      <w:pPr>
        <w:pStyle w:val="NumAext2"/>
      </w:pPr>
      <w:r>
        <w:t>You may tender your escrow securities to a person or company in a business combination</w:t>
      </w:r>
      <w:r w:rsidR="00A23C10">
        <w:t xml:space="preserve">. </w:t>
      </w:r>
      <w:r>
        <w:t>At least five business days prior to the date the escrow securities must be tendered under the business combination, you must deliver to the Escrow Agent:</w:t>
      </w:r>
    </w:p>
    <w:p w14:paraId="1ADBF9DD" w14:textId="77777777" w:rsidR="006913AC" w:rsidRDefault="00A158F5">
      <w:pPr>
        <w:pStyle w:val="NumA4"/>
      </w:pPr>
      <w:r>
        <w:t>a written direction signed by you that directs the Escrow Agent to deliver to the depositary under the business combination any share certificates or other evidence of the escrow securities, and a completed and executed cover letter or similar document and, where required, transfer power of attorney completed and executed for transfer in accordance with the requirements of the Issuer’s depository, and any other documentation specified or provided by you and required to be delivered to the depositary under the business combination;</w:t>
      </w:r>
    </w:p>
    <w:p w14:paraId="040D4FFB" w14:textId="77777777" w:rsidR="006913AC" w:rsidRDefault="00A158F5">
      <w:pPr>
        <w:pStyle w:val="NumA4"/>
      </w:pPr>
      <w:r>
        <w:t>written consent of the Exchange; and</w:t>
      </w:r>
    </w:p>
    <w:p w14:paraId="0DC2089C" w14:textId="77777777" w:rsidR="006913AC" w:rsidRDefault="00A158F5">
      <w:pPr>
        <w:pStyle w:val="NumA4"/>
      </w:pPr>
      <w:r>
        <w:t>any other information concerning the business combination as the Escrow Agent may reasonably require.</w:t>
      </w:r>
    </w:p>
    <w:p w14:paraId="67D0F387" w14:textId="77777777" w:rsidR="006913AC" w:rsidRDefault="00A158F5">
      <w:pPr>
        <w:pStyle w:val="NumA2"/>
      </w:pPr>
      <w:r>
        <w:t>Delivery to Depositary</w:t>
      </w:r>
    </w:p>
    <w:p w14:paraId="561B7E59" w14:textId="230806A6" w:rsidR="006913AC" w:rsidRDefault="00A158F5">
      <w:pPr>
        <w:pStyle w:val="NumAext2"/>
      </w:pPr>
      <w:r>
        <w:t>As soon as reasonably practicable, and in any event no later than three business days after the Escrow Agent receives the documents and information required under section </w:t>
      </w:r>
      <w:r>
        <w:fldChar w:fldCharType="begin"/>
      </w:r>
      <w:r>
        <w:instrText xml:space="preserve"> REF _Ref4840710 \w \h </w:instrText>
      </w:r>
      <w:r>
        <w:fldChar w:fldCharType="separate"/>
      </w:r>
      <w:r w:rsidR="00C74A7F">
        <w:t>6.2</w:t>
      </w:r>
      <w:r>
        <w:fldChar w:fldCharType="end"/>
      </w:r>
      <w:r>
        <w:t>, the Escrow Agent will deliver to the depositary, in accordance with the direction, any share certificates or other evidence of the escrow securities and a letter addressed to the depositary that</w:t>
      </w:r>
    </w:p>
    <w:p w14:paraId="77CB0348" w14:textId="77777777" w:rsidR="006913AC" w:rsidRDefault="00A158F5">
      <w:pPr>
        <w:pStyle w:val="NumA4"/>
      </w:pPr>
      <w:r>
        <w:t>identifies the escrow securities that are being tendered;</w:t>
      </w:r>
    </w:p>
    <w:p w14:paraId="4249D106" w14:textId="77777777" w:rsidR="006913AC" w:rsidRDefault="00A158F5">
      <w:pPr>
        <w:pStyle w:val="NumA4"/>
      </w:pPr>
      <w:r>
        <w:t>states that the escrow securities are held in escrow;</w:t>
      </w:r>
    </w:p>
    <w:p w14:paraId="24E4B45D" w14:textId="78D2E879" w:rsidR="006913AC" w:rsidRDefault="00A158F5">
      <w:pPr>
        <w:pStyle w:val="NumA4"/>
      </w:pPr>
      <w:r>
        <w:t>states that the escrow securities are delivered only for the purposes of the business combination and that they will be released from escrow only after the Escrow Agent receives the information described in section </w:t>
      </w:r>
      <w:r>
        <w:fldChar w:fldCharType="begin"/>
      </w:r>
      <w:r>
        <w:instrText xml:space="preserve"> REF _Ref4840729 \w \h </w:instrText>
      </w:r>
      <w:r>
        <w:fldChar w:fldCharType="separate"/>
      </w:r>
      <w:r w:rsidR="00C74A7F">
        <w:t>6.4</w:t>
      </w:r>
      <w:r>
        <w:fldChar w:fldCharType="end"/>
      </w:r>
      <w:r>
        <w:t>;</w:t>
      </w:r>
    </w:p>
    <w:p w14:paraId="74E81DD0" w14:textId="77777777" w:rsidR="006913AC" w:rsidRDefault="00A158F5">
      <w:pPr>
        <w:pStyle w:val="NumA4"/>
      </w:pPr>
      <w:r>
        <w:t>if any share certificates or other evidence of the escrow securities have been delivered to the depositary, requires the depositary to return to the Escrow Agent, as soon as practicable, the share certificates or other evidence of escrow securities that are not released from escrow into the business combination; and</w:t>
      </w:r>
    </w:p>
    <w:p w14:paraId="07CCA017" w14:textId="77777777" w:rsidR="006913AC" w:rsidRDefault="00A158F5">
      <w:pPr>
        <w:pStyle w:val="NumA4"/>
      </w:pPr>
      <w:r>
        <w:t>where applicable, requires the depositary to deliver or cause to be delivered to the Escrow Agent, as soon as practicable, share certificates or other evidence of additional escrow securities that you acquire under the business combination.</w:t>
      </w:r>
    </w:p>
    <w:p w14:paraId="502638A5" w14:textId="77777777" w:rsidR="006913AC" w:rsidRDefault="00A158F5">
      <w:pPr>
        <w:pStyle w:val="NumA2"/>
      </w:pPr>
      <w:bookmarkStart w:id="13" w:name="_Ref4840729"/>
      <w:r>
        <w:t>Release of Escrow Securities to Depositary</w:t>
      </w:r>
      <w:bookmarkEnd w:id="13"/>
    </w:p>
    <w:p w14:paraId="6557E4CF" w14:textId="77777777" w:rsidR="006913AC" w:rsidRDefault="00A158F5">
      <w:pPr>
        <w:pStyle w:val="NumA3"/>
      </w:pPr>
      <w:r>
        <w:t>The Escrow Agent will release from escrow the tendered escrow securities provided that:</w:t>
      </w:r>
    </w:p>
    <w:p w14:paraId="77F1D55A" w14:textId="77777777" w:rsidR="006913AC" w:rsidRDefault="00A158F5">
      <w:pPr>
        <w:pStyle w:val="NumA4"/>
      </w:pPr>
      <w:r>
        <w:t>you or the Issuer make application under the applicable Exchange Policy of the intent to release the tendered securities on a date at least 10 business days and not more than 30 business days prior to the date of the proposed release date; and</w:t>
      </w:r>
    </w:p>
    <w:p w14:paraId="1392DD14" w14:textId="77777777" w:rsidR="006913AC" w:rsidRDefault="00A158F5">
      <w:pPr>
        <w:pStyle w:val="NumA4"/>
      </w:pPr>
      <w:r>
        <w:t>the Exchange does not provide notice of its objection to the Escrow Agent prior to 10:00 a.m. (Vancouver time) or 11:00 a.m. (Calgary time) on such specified date;</w:t>
      </w:r>
    </w:p>
    <w:p w14:paraId="0437F3A7" w14:textId="77777777" w:rsidR="006913AC" w:rsidRDefault="00A158F5">
      <w:pPr>
        <w:pStyle w:val="NumA4"/>
      </w:pPr>
      <w:r>
        <w:t>the Escrow Agent receives a declaration signed by the depositary or, if the direction identifies the depositary as acting on behalf of another person or company in respect of the business combination, by that other person or company, that</w:t>
      </w:r>
    </w:p>
    <w:p w14:paraId="718B07A9" w14:textId="77777777" w:rsidR="006913AC" w:rsidRDefault="00A158F5">
      <w:pPr>
        <w:pStyle w:val="NumA5"/>
      </w:pPr>
      <w:r>
        <w:t>the terms and conditions of the business combination have been met or waived; and</w:t>
      </w:r>
    </w:p>
    <w:p w14:paraId="7DB1CEDC" w14:textId="77777777" w:rsidR="006913AC" w:rsidRDefault="00A158F5">
      <w:pPr>
        <w:pStyle w:val="NumA5"/>
      </w:pPr>
      <w:r>
        <w:t>the escrow securities have either been taken up and paid for or are subject to an unconditional obligation to be taken up and paid for under the business combination.</w:t>
      </w:r>
    </w:p>
    <w:p w14:paraId="2959C07D" w14:textId="77777777" w:rsidR="006913AC" w:rsidRDefault="00A158F5">
      <w:pPr>
        <w:pStyle w:val="NumA2"/>
      </w:pPr>
      <w:bookmarkStart w:id="14" w:name="_Ref4840750"/>
      <w:r>
        <w:t>Escrow of New Securities</w:t>
      </w:r>
      <w:bookmarkEnd w:id="14"/>
    </w:p>
    <w:p w14:paraId="733A4AE8" w14:textId="77777777" w:rsidR="006913AC" w:rsidRDefault="00A158F5">
      <w:pPr>
        <w:pStyle w:val="NumAext2"/>
      </w:pPr>
      <w:r>
        <w:t xml:space="preserve">If you receive securities </w:t>
      </w:r>
      <w:r>
        <w:rPr>
          <w:b/>
        </w:rPr>
        <w:t xml:space="preserve">(new securities) </w:t>
      </w:r>
      <w:r>
        <w:t xml:space="preserve">of another issuer </w:t>
      </w:r>
      <w:r>
        <w:rPr>
          <w:b/>
        </w:rPr>
        <w:t>(successor issuer)</w:t>
      </w:r>
      <w:r>
        <w:t xml:space="preserve"> in exchange for your escrow securities, the new securities will be subject to escrow in substitution for the tendered escrow securities.</w:t>
      </w:r>
      <w:r w:rsidR="0009763C" w:rsidRPr="0009763C">
        <w:rPr>
          <w:b/>
        </w:rPr>
        <w:t xml:space="preserve"> </w:t>
      </w:r>
    </w:p>
    <w:p w14:paraId="1E589BC5" w14:textId="77777777" w:rsidR="006913AC" w:rsidRDefault="00A158F5">
      <w:pPr>
        <w:pStyle w:val="NumA2"/>
      </w:pPr>
      <w:r>
        <w:t>Release from Escrow of New Securities</w:t>
      </w:r>
    </w:p>
    <w:p w14:paraId="485CA736" w14:textId="77777777" w:rsidR="006913AC" w:rsidRDefault="00A158F5">
      <w:pPr>
        <w:pStyle w:val="NumA3"/>
      </w:pPr>
      <w:r>
        <w:t>The Escrow Agent will send to a Securityholder share certificates or other evidence of the Securityholder’s new securities as soon as reasonably practicable after the Escrow Agent receives:</w:t>
      </w:r>
    </w:p>
    <w:p w14:paraId="2587A9DF" w14:textId="77777777" w:rsidR="006913AC" w:rsidRDefault="00A158F5">
      <w:pPr>
        <w:pStyle w:val="NumA4"/>
      </w:pPr>
      <w:r>
        <w:t>a certificate from the successor issuer signed by a director or officer of the successor issuer authorized to sign</w:t>
      </w:r>
    </w:p>
    <w:p w14:paraId="608C8F06" w14:textId="77777777" w:rsidR="006913AC" w:rsidRDefault="00A158F5">
      <w:pPr>
        <w:pStyle w:val="NumA5"/>
      </w:pPr>
      <w:r>
        <w:t>stating that it is a successor issuer to the Issuer as a result of a business combination;</w:t>
      </w:r>
    </w:p>
    <w:p w14:paraId="0B57D02B" w14:textId="3E0C8720" w:rsidR="006913AC" w:rsidRDefault="00A158F5">
      <w:pPr>
        <w:pStyle w:val="NumA5"/>
      </w:pPr>
      <w:r>
        <w:t>containing a lis</w:t>
      </w:r>
      <w:r w:rsidR="00FE1DE9">
        <w:t>t of the s</w:t>
      </w:r>
      <w:r>
        <w:t>ecurityholders whose new securities are subject to escrow under section </w:t>
      </w:r>
      <w:r>
        <w:fldChar w:fldCharType="begin"/>
      </w:r>
      <w:r>
        <w:instrText xml:space="preserve"> REF _Ref4840750 \w \h </w:instrText>
      </w:r>
      <w:r>
        <w:fldChar w:fldCharType="separate"/>
      </w:r>
      <w:r w:rsidR="00C74A7F">
        <w:t>6.5</w:t>
      </w:r>
      <w:r>
        <w:fldChar w:fldCharType="end"/>
      </w:r>
      <w:r>
        <w:t>;</w:t>
      </w:r>
    </w:p>
    <w:p w14:paraId="42D9C62E" w14:textId="40AEA995" w:rsidR="006913AC" w:rsidRDefault="00FE1DE9">
      <w:pPr>
        <w:pStyle w:val="NumA5"/>
      </w:pPr>
      <w:r>
        <w:t>containing a list of the s</w:t>
      </w:r>
      <w:r w:rsidR="00A158F5">
        <w:t>ecurityholders whose new securities are not subject to escrow under section </w:t>
      </w:r>
      <w:r w:rsidR="00A158F5">
        <w:fldChar w:fldCharType="begin"/>
      </w:r>
      <w:r w:rsidR="00A158F5">
        <w:instrText xml:space="preserve"> REF _Ref4840750 \w \h </w:instrText>
      </w:r>
      <w:r w:rsidR="00A158F5">
        <w:fldChar w:fldCharType="separate"/>
      </w:r>
      <w:r w:rsidR="00C74A7F">
        <w:t>6.5</w:t>
      </w:r>
      <w:r w:rsidR="00A158F5">
        <w:fldChar w:fldCharType="end"/>
      </w:r>
      <w:r w:rsidR="00A158F5">
        <w:t>; and</w:t>
      </w:r>
    </w:p>
    <w:p w14:paraId="3794B445" w14:textId="021EF647" w:rsidR="006913AC" w:rsidRDefault="00A158F5">
      <w:pPr>
        <w:pStyle w:val="NumA4"/>
      </w:pPr>
      <w:r>
        <w:t>written confirmation from the Exchange that it has accepted the list of Securityholders whose new securities are not subject to escrow under section </w:t>
      </w:r>
      <w:r>
        <w:fldChar w:fldCharType="begin"/>
      </w:r>
      <w:r>
        <w:instrText xml:space="preserve"> REF _Ref4840750 \w \h </w:instrText>
      </w:r>
      <w:r>
        <w:fldChar w:fldCharType="separate"/>
      </w:r>
      <w:r w:rsidR="00C74A7F">
        <w:t>6.5</w:t>
      </w:r>
      <w:r>
        <w:fldChar w:fldCharType="end"/>
      </w:r>
      <w:r>
        <w:t>; and</w:t>
      </w:r>
    </w:p>
    <w:p w14:paraId="5ED48193" w14:textId="77777777" w:rsidR="006913AC" w:rsidRPr="00A2634C" w:rsidRDefault="00A158F5">
      <w:pPr>
        <w:pStyle w:val="NumA3"/>
      </w:pPr>
      <w:r>
        <w:t xml:space="preserve">If your new </w:t>
      </w:r>
      <w:r w:rsidRPr="00A2634C">
        <w:t>securities are subject to escrow, the Escrow Agent will hold your new securities in escrow on the same terms and conditions, including release dates, as applied to the escrow securities that you exchanged.</w:t>
      </w:r>
      <w:r w:rsidR="0009763C" w:rsidRPr="00A2634C">
        <w:t xml:space="preserve"> </w:t>
      </w:r>
    </w:p>
    <w:p w14:paraId="197BBB52" w14:textId="77777777" w:rsidR="006913AC" w:rsidRDefault="00A158F5">
      <w:pPr>
        <w:pStyle w:val="NumA1"/>
      </w:pPr>
      <w:r>
        <w:t>RESIGNATION OF ESCROW AGENT</w:t>
      </w:r>
    </w:p>
    <w:p w14:paraId="3ACE073D" w14:textId="77777777" w:rsidR="006913AC" w:rsidRDefault="00A158F5">
      <w:pPr>
        <w:pStyle w:val="NumA2"/>
      </w:pPr>
      <w:r>
        <w:t>Resignation of Escrow Agent</w:t>
      </w:r>
    </w:p>
    <w:p w14:paraId="0CF88FD2" w14:textId="77777777" w:rsidR="006913AC" w:rsidRDefault="00A158F5">
      <w:pPr>
        <w:pStyle w:val="NumA3"/>
      </w:pPr>
      <w:r>
        <w:t>If the Escrow Agent wishes to resign as escrow agent, the Escrow Agent will give written notice to the Issuer and the Exchange.</w:t>
      </w:r>
    </w:p>
    <w:p w14:paraId="36B22AE7" w14:textId="77777777" w:rsidR="006913AC" w:rsidRDefault="00A158F5">
      <w:pPr>
        <w:pStyle w:val="NumA3"/>
      </w:pPr>
      <w:r>
        <w:t>If the Issuer wishes to terminate the Escrow Agent as escrow agent, the Issuer will give written notice to the Escrow Agent and the Exchange.</w:t>
      </w:r>
    </w:p>
    <w:p w14:paraId="6C24C1EC" w14:textId="77777777" w:rsidR="006913AC" w:rsidRDefault="00A158F5">
      <w:pPr>
        <w:pStyle w:val="NumA3"/>
      </w:pPr>
      <w:r>
        <w:t>If the Escrow Agent resigns or is terminated, the Issuer will be responsible for ensuring that the Escrow Agent is replaced not later than the resignation or termination date by another escrow agent that is acceptable to the Exchange and that has accepted such appointment, which appointment will be binding on the Issuer and the Securityholders.</w:t>
      </w:r>
    </w:p>
    <w:p w14:paraId="59306B0D" w14:textId="77777777" w:rsidR="006913AC" w:rsidRDefault="00A158F5">
      <w:pPr>
        <w:pStyle w:val="NumA3"/>
      </w:pPr>
      <w:r>
        <w:t xml:space="preserve">The resignation or termination of the Escrow Agent will be effective, and the Escrow Agent will cease to be bound by this Agreement, on the date that is 60 days after the date of receipt of the notices referred to above by the Escrow Agent or Issuer, as applicable, or on such other date as the Escrow Agent and </w:t>
      </w:r>
      <w:r w:rsidR="00216CAF">
        <w:t xml:space="preserve">the Issuer may agree upon (the </w:t>
      </w:r>
      <w:r w:rsidRPr="00216CAF">
        <w:rPr>
          <w:b/>
        </w:rPr>
        <w:t>resignation or termination date</w:t>
      </w:r>
      <w:r>
        <w:t>), provided that the resignation or termination date will not be less than 10 business days before a release date.</w:t>
      </w:r>
    </w:p>
    <w:p w14:paraId="3187B65A" w14:textId="77777777" w:rsidR="006913AC" w:rsidRDefault="00A158F5">
      <w:pPr>
        <w:pStyle w:val="NumA3"/>
      </w:pPr>
      <w:r>
        <w:t>If the Issuer has not appointed a successor escrow agent within 60 days of the resignation or termination date, the Escrow Agent will apply, at the Issuer’s expense, to a court of competent jurisdiction for the appointment of a successor escrow agent, and the duties and responsibilities of the Escrow Agent will cease immediately upon such appointment.</w:t>
      </w:r>
    </w:p>
    <w:p w14:paraId="3E6B725D" w14:textId="77777777" w:rsidR="006913AC" w:rsidRDefault="00A158F5">
      <w:pPr>
        <w:pStyle w:val="NumA3"/>
      </w:pPr>
      <w:r>
        <w:t>On any new appointment under this section, the successor Escrow Agent will be vested with the same powers, rights, duties and obligations as if it had been originally named herein as Escrow Agent, without any further assurance, conveyance, act or deed</w:t>
      </w:r>
      <w:r w:rsidR="00A23C10">
        <w:t xml:space="preserve">. </w:t>
      </w:r>
      <w:r>
        <w:t>The predecessor Escrow Agent, upon receipt of payment for any outstanding account for its services and expenses then unpaid, will transfer, deliver and pay over to the successor Escrow Agent, who will be entitled to receive, all securities, records or other property on deposit with the predecessor Escrow Agent in relation to this Agreement and the predecessor Escrow Agent will thereupon be discharged as Escrow Agent.</w:t>
      </w:r>
    </w:p>
    <w:p w14:paraId="3B0F2131" w14:textId="793AEBCF" w:rsidR="006913AC" w:rsidRDefault="00A158F5">
      <w:pPr>
        <w:pStyle w:val="NumA3"/>
      </w:pPr>
      <w:r>
        <w:t>If any changes are made to</w:t>
      </w:r>
      <w:r w:rsidR="00131D20">
        <w:t xml:space="preserve"> </w:t>
      </w:r>
      <w:r w:rsidR="00131D20">
        <w:fldChar w:fldCharType="begin"/>
      </w:r>
      <w:r w:rsidR="00131D20">
        <w:instrText xml:space="preserve"> REF _Ref19543642 \r \h </w:instrText>
      </w:r>
      <w:r w:rsidR="00131D20">
        <w:fldChar w:fldCharType="separate"/>
      </w:r>
      <w:r w:rsidR="00C74A7F">
        <w:t>Part 8</w:t>
      </w:r>
      <w:r w:rsidR="00131D20">
        <w:fldChar w:fldCharType="end"/>
      </w:r>
      <w:r>
        <w:t xml:space="preserve"> of this Agreement as a result of the appointment of the successor Escrow Agent, those changes must not be inconsistent with the Policy and the terms of this Agreement and the Issuer to this Agreement will file a copy of the new Agreement with the securities regulators with jurisdiction over this Agreement and the escrow securities.</w:t>
      </w:r>
    </w:p>
    <w:p w14:paraId="4E79329C" w14:textId="77777777" w:rsidR="006913AC" w:rsidRDefault="00A158F5">
      <w:pPr>
        <w:pStyle w:val="NumA1"/>
      </w:pPr>
      <w:bookmarkStart w:id="15" w:name="_Ref19543642"/>
      <w:r>
        <w:t>OTHER CONTRACTUAL ARRANGEMENTS</w:t>
      </w:r>
      <w:bookmarkEnd w:id="15"/>
    </w:p>
    <w:p w14:paraId="1A977466" w14:textId="77777777" w:rsidR="006913AC" w:rsidRDefault="00A158F5">
      <w:pPr>
        <w:pStyle w:val="NumAext2"/>
      </w:pPr>
      <w:r>
        <w:t>[You may insert any other contractual arrangements the Parties to this Agreement wish to provide to govern the responsibilities, remuneration, liabilities, and indemnities for the duties of the Escrow Agent or any other matter which the Parties wish to include in this Agreement provided that the terms are not inconsistent with the Policy and the terms of this Agreement.]</w:t>
      </w:r>
    </w:p>
    <w:p w14:paraId="3F592BD8" w14:textId="77777777" w:rsidR="006913AC" w:rsidRDefault="00A158F5">
      <w:pPr>
        <w:pStyle w:val="NumA1"/>
      </w:pPr>
      <w:r>
        <w:t>INDEMNIFICATION OF THE EXCHANGE</w:t>
      </w:r>
    </w:p>
    <w:p w14:paraId="5AF3DF8C" w14:textId="77777777" w:rsidR="006913AC" w:rsidRDefault="00A158F5">
      <w:pPr>
        <w:pStyle w:val="NumA2"/>
      </w:pPr>
      <w:bookmarkStart w:id="16" w:name="_Ref4840899"/>
      <w:r>
        <w:t>Indemnification</w:t>
      </w:r>
      <w:bookmarkEnd w:id="16"/>
    </w:p>
    <w:p w14:paraId="58D3F525" w14:textId="77777777" w:rsidR="006913AC" w:rsidRDefault="00A158F5">
      <w:pPr>
        <w:pStyle w:val="NumA3"/>
      </w:pPr>
      <w:r>
        <w:t>The Issuer and each Securityholder jointly and severally:</w:t>
      </w:r>
    </w:p>
    <w:p w14:paraId="56706CE0" w14:textId="77777777" w:rsidR="006913AC" w:rsidRDefault="00A158F5">
      <w:pPr>
        <w:pStyle w:val="NumA4"/>
      </w:pPr>
      <w:r>
        <w:t>release, indemnify and save harmless the Exchange from all costs (including legal cost, expenses and disbursements), charges, claims, demands, damages, liabilities, losses and expenses incurred by the Exchange;</w:t>
      </w:r>
    </w:p>
    <w:p w14:paraId="320D9E73" w14:textId="77777777" w:rsidR="006913AC" w:rsidRDefault="00A158F5">
      <w:pPr>
        <w:pStyle w:val="NumA4"/>
      </w:pPr>
      <w:r>
        <w:t>agree not to make or bring a claim or demand, or commence any action, against the Exchange; and</w:t>
      </w:r>
    </w:p>
    <w:p w14:paraId="4F8469C8" w14:textId="77777777" w:rsidR="006913AC" w:rsidRDefault="00A158F5">
      <w:pPr>
        <w:pStyle w:val="NumA4"/>
      </w:pPr>
      <w:r>
        <w:t>agree to indemnify and save harmless the Exchange from all costs (including legal costs) and damages that the Exchange incurs or is required by law to pay as a result of any person’s claim, demand or action,</w:t>
      </w:r>
    </w:p>
    <w:p w14:paraId="25DB0CDA" w14:textId="77777777" w:rsidR="006913AC" w:rsidRDefault="00A158F5">
      <w:pPr>
        <w:pStyle w:val="NumAext3"/>
      </w:pPr>
      <w:r>
        <w:t>arising from any and every act or omission committed or omitted by the Exchange, in connection with this Agreement, even if said act or omission was negligent, or constituted a breach of the terms of this Agreement.</w:t>
      </w:r>
    </w:p>
    <w:p w14:paraId="5F88CFF3" w14:textId="77777777" w:rsidR="006913AC" w:rsidRDefault="00A158F5">
      <w:pPr>
        <w:pStyle w:val="NumA3"/>
      </w:pPr>
      <w:r>
        <w:t>This indemnity survives the release of the escrow securities and the termination of this Agreement.</w:t>
      </w:r>
    </w:p>
    <w:p w14:paraId="1E9E856E" w14:textId="77777777" w:rsidR="006913AC" w:rsidRDefault="00A158F5">
      <w:pPr>
        <w:pStyle w:val="NumA1"/>
      </w:pPr>
      <w:r>
        <w:t>NOTICES</w:t>
      </w:r>
    </w:p>
    <w:p w14:paraId="427192DF" w14:textId="77777777" w:rsidR="006913AC" w:rsidRDefault="00A158F5">
      <w:pPr>
        <w:pStyle w:val="NumA2"/>
      </w:pPr>
      <w:r>
        <w:t>Notice to Escrow Agent</w:t>
      </w:r>
    </w:p>
    <w:p w14:paraId="1A1C3A8C" w14:textId="77777777" w:rsidR="006913AC" w:rsidRDefault="00A158F5">
      <w:pPr>
        <w:pStyle w:val="NumAext2"/>
      </w:pPr>
      <w:r>
        <w:t>Documents will be considered to have been delivered to the Escrow Agent on the next business day following the date of transmission, if delivered by fax, the date of delivery, if delivered by hand or by prepaid courier, or 5 business days after the date of mailing, if delivered by mail, to the following:</w:t>
      </w:r>
    </w:p>
    <w:p w14:paraId="47FED5EA" w14:textId="77777777" w:rsidR="00131D20" w:rsidRDefault="00A158F5" w:rsidP="00131D20">
      <w:pPr>
        <w:pStyle w:val="NumAext2"/>
      </w:pPr>
      <w:r>
        <w:t>[Name, address, contact person, fax number]</w:t>
      </w:r>
    </w:p>
    <w:p w14:paraId="16614FAC" w14:textId="77777777" w:rsidR="006913AC" w:rsidRDefault="00A158F5">
      <w:pPr>
        <w:pStyle w:val="NumA2"/>
      </w:pPr>
      <w:r>
        <w:t>Notice to Issuer</w:t>
      </w:r>
    </w:p>
    <w:p w14:paraId="2E3A2EE9" w14:textId="77777777" w:rsidR="006913AC" w:rsidRDefault="00A158F5">
      <w:pPr>
        <w:pStyle w:val="NumAext2"/>
      </w:pPr>
      <w:r>
        <w:t>Documents will be considered to have been delivered to the Issuer on the next business day following the date of transmission, if delivered by fax, the date of delivery, if delivered by hand during normal business hours or by prepaid courier, or 5 business days after the date of mailing, if delivered by mail, to the following:</w:t>
      </w:r>
    </w:p>
    <w:p w14:paraId="092667AE" w14:textId="77777777" w:rsidR="00844271" w:rsidRDefault="00A158F5" w:rsidP="00844271">
      <w:pPr>
        <w:pStyle w:val="NumAext2"/>
      </w:pPr>
      <w:r>
        <w:t>[Name, address, contact person, fax number]</w:t>
      </w:r>
      <w:r w:rsidR="00844271" w:rsidRPr="00844271">
        <w:t xml:space="preserve"> </w:t>
      </w:r>
    </w:p>
    <w:p w14:paraId="2164392F" w14:textId="77777777" w:rsidR="006913AC" w:rsidRDefault="00A158F5">
      <w:pPr>
        <w:pStyle w:val="NumA2"/>
      </w:pPr>
      <w:r>
        <w:t>Deliveries to Securityholders</w:t>
      </w:r>
    </w:p>
    <w:p w14:paraId="1CF271AE" w14:textId="77777777" w:rsidR="006913AC" w:rsidRDefault="00A158F5">
      <w:pPr>
        <w:pStyle w:val="NumAext2"/>
      </w:pPr>
      <w:r>
        <w:t>Documents will be considered to have been delivered to a Securityholder on the date of delivery, if delivered by hand or by prepaid courier, or 5 business days after the date of mailing, if delivered by mail, to the address on the Issuer’s share register.</w:t>
      </w:r>
    </w:p>
    <w:p w14:paraId="1BFFDD21" w14:textId="77777777" w:rsidR="006913AC" w:rsidRDefault="00A158F5">
      <w:pPr>
        <w:pStyle w:val="NumAext2"/>
      </w:pPr>
      <w:r>
        <w:t>Any share certificates or other evidence of a Securityholder’s escrow securities will be sent to the Securityholder’s address on the Issuer’s share register unless the Securityholder has advised the Escrow Agent in writing otherwise at least ten business days before the escrow securities are released from escrow</w:t>
      </w:r>
      <w:r w:rsidR="00A23C10">
        <w:t xml:space="preserve">. </w:t>
      </w:r>
      <w:r>
        <w:t>The Issuer will provi</w:t>
      </w:r>
      <w:r w:rsidR="003B0A37">
        <w:t>de the Escrow Agent with each S</w:t>
      </w:r>
      <w:r>
        <w:t>ecurityholder’s address as listed on the Issuer’s share register.</w:t>
      </w:r>
    </w:p>
    <w:p w14:paraId="41D30851" w14:textId="77777777" w:rsidR="006913AC" w:rsidRDefault="00A158F5">
      <w:pPr>
        <w:pStyle w:val="NumA2"/>
      </w:pPr>
      <w:r>
        <w:t>Change of Address</w:t>
      </w:r>
    </w:p>
    <w:p w14:paraId="57F2D049" w14:textId="77777777" w:rsidR="006913AC" w:rsidRDefault="00A158F5">
      <w:pPr>
        <w:pStyle w:val="NumA3"/>
      </w:pPr>
      <w:r>
        <w:t>The Escrow Agent may change its address for delivery by delivering notice of the change of address to the Issuer and to each Securityholder.</w:t>
      </w:r>
    </w:p>
    <w:p w14:paraId="192D5797" w14:textId="77777777" w:rsidR="006913AC" w:rsidRDefault="00A158F5">
      <w:pPr>
        <w:pStyle w:val="NumA3"/>
      </w:pPr>
      <w:r>
        <w:t>The Issuer may change its address for delivery by delivering notice of the change of address to the Escrow Agent and to each Securityholder.</w:t>
      </w:r>
    </w:p>
    <w:p w14:paraId="7B85F1E0" w14:textId="77777777" w:rsidR="006913AC" w:rsidRDefault="00A158F5">
      <w:pPr>
        <w:pStyle w:val="NumA3"/>
      </w:pPr>
      <w:r>
        <w:t>A Securityholder may change that Securityholder’s address for delivery by delivering notice of the change of address to the Issuer and to the Escrow Agent.</w:t>
      </w:r>
    </w:p>
    <w:p w14:paraId="5C9D1D27" w14:textId="77777777" w:rsidR="006913AC" w:rsidRDefault="00A158F5">
      <w:pPr>
        <w:pStyle w:val="NumA2"/>
      </w:pPr>
      <w:r>
        <w:t>Postal Interruption</w:t>
      </w:r>
    </w:p>
    <w:p w14:paraId="127447E6" w14:textId="77777777" w:rsidR="006913AC" w:rsidRDefault="00A158F5">
      <w:pPr>
        <w:pStyle w:val="NumAext2"/>
      </w:pPr>
      <w:r>
        <w:t>A party to this Agreement will not mail a Document if the party is aware of an actual or impending disruption of postal service.</w:t>
      </w:r>
    </w:p>
    <w:p w14:paraId="11F6F728" w14:textId="77777777" w:rsidR="006913AC" w:rsidRDefault="00A158F5">
      <w:pPr>
        <w:pStyle w:val="NumA1"/>
      </w:pPr>
      <w:r>
        <w:t>GENERAL</w:t>
      </w:r>
    </w:p>
    <w:p w14:paraId="4A7480A3" w14:textId="77777777" w:rsidR="006913AC" w:rsidRDefault="00A158F5">
      <w:pPr>
        <w:pStyle w:val="NumA2"/>
      </w:pPr>
      <w:r>
        <w:t>Interpretation – holding securities</w:t>
      </w:r>
    </w:p>
    <w:p w14:paraId="7277D583" w14:textId="5CE4981C" w:rsidR="006913AC" w:rsidRDefault="00A158F5">
      <w:pPr>
        <w:pStyle w:val="NumAext2"/>
      </w:pPr>
      <w:r>
        <w:t xml:space="preserve">Unless the context otherwise requires, all capitalized terms that are not otherwise defined in this Agreement, shall have the meanings as defined in </w:t>
      </w:r>
      <w:r>
        <w:rPr>
          <w:iCs/>
        </w:rPr>
        <w:t xml:space="preserve">Policy 1.1 </w:t>
      </w:r>
      <w:r w:rsidR="00216CAF">
        <w:rPr>
          <w:iCs/>
        </w:rPr>
        <w:t>–</w:t>
      </w:r>
      <w:r w:rsidR="00216CAF">
        <w:rPr>
          <w:i/>
          <w:iCs/>
        </w:rPr>
        <w:t xml:space="preserve"> Interpretation,</w:t>
      </w:r>
      <w:r w:rsidR="00216CAF" w:rsidRPr="00216CAF">
        <w:rPr>
          <w:iCs/>
        </w:rPr>
        <w:t xml:space="preserve"> Policy 2.4 –</w:t>
      </w:r>
      <w:r w:rsidR="00216CAF">
        <w:rPr>
          <w:i/>
          <w:iCs/>
        </w:rPr>
        <w:t xml:space="preserve"> Capital Pool Companies </w:t>
      </w:r>
      <w:r>
        <w:t xml:space="preserve">or in </w:t>
      </w:r>
      <w:r>
        <w:rPr>
          <w:iCs/>
        </w:rPr>
        <w:t xml:space="preserve">Policy 5.4 </w:t>
      </w:r>
      <w:r w:rsidR="00EC2C29">
        <w:rPr>
          <w:iCs/>
        </w:rPr>
        <w:t>–</w:t>
      </w:r>
      <w:r w:rsidR="00EC2C29">
        <w:rPr>
          <w:i/>
          <w:iCs/>
        </w:rPr>
        <w:t xml:space="preserve"> </w:t>
      </w:r>
      <w:r>
        <w:rPr>
          <w:i/>
          <w:iCs/>
        </w:rPr>
        <w:t>Escrow, Vendor Consideration and Resale Restrictions</w:t>
      </w:r>
      <w:r>
        <w:t>.</w:t>
      </w:r>
    </w:p>
    <w:p w14:paraId="7A46FCCB" w14:textId="77777777" w:rsidR="006913AC" w:rsidRDefault="00A158F5">
      <w:pPr>
        <w:pStyle w:val="NumAext2"/>
      </w:pPr>
      <w:r>
        <w:t>When this Agreement refers to securities that a Securityholder “holds”, it means that the Securityholder has direct or indirect beneficial ownership of or control or direction over the securities.</w:t>
      </w:r>
    </w:p>
    <w:p w14:paraId="105D01D8" w14:textId="77777777" w:rsidR="006913AC" w:rsidRDefault="00A158F5">
      <w:pPr>
        <w:pStyle w:val="NumA2"/>
      </w:pPr>
      <w:r>
        <w:t>Enforcement by Third Parties</w:t>
      </w:r>
    </w:p>
    <w:p w14:paraId="5B1C65F4" w14:textId="77777777" w:rsidR="006913AC" w:rsidRDefault="00A158F5">
      <w:pPr>
        <w:pStyle w:val="NumAext2"/>
      </w:pPr>
      <w:r>
        <w:t>The Issuer enters this Agreement both on its own behalf and as trustee for the Exchange and the Securityholders of the Issuer, and this Agreement may be enforced by either the Exchange, or the Securityholders of the Issuer, or both.</w:t>
      </w:r>
    </w:p>
    <w:p w14:paraId="6B801B1A" w14:textId="77777777" w:rsidR="006913AC" w:rsidRDefault="00A158F5">
      <w:pPr>
        <w:pStyle w:val="NumA2"/>
      </w:pPr>
      <w:r>
        <w:t>Termination, Amendment, and Waiver of Agreement</w:t>
      </w:r>
    </w:p>
    <w:p w14:paraId="2C9CB001" w14:textId="768D2BB9" w:rsidR="006913AC" w:rsidRDefault="00A158F5">
      <w:pPr>
        <w:pStyle w:val="NumA3"/>
      </w:pPr>
      <w:r>
        <w:t>Subject to subsection </w:t>
      </w:r>
      <w:r>
        <w:fldChar w:fldCharType="begin"/>
      </w:r>
      <w:r>
        <w:instrText xml:space="preserve"> REF _Ref4840838 \w \h </w:instrText>
      </w:r>
      <w:r>
        <w:fldChar w:fldCharType="separate"/>
      </w:r>
      <w:r w:rsidR="00C74A7F">
        <w:t>11.3(3)</w:t>
      </w:r>
      <w:r>
        <w:fldChar w:fldCharType="end"/>
      </w:r>
      <w:r>
        <w:t>, this Agreement shall only terminate:</w:t>
      </w:r>
    </w:p>
    <w:p w14:paraId="1218DE13" w14:textId="77777777" w:rsidR="006913AC" w:rsidRDefault="00A158F5">
      <w:pPr>
        <w:pStyle w:val="NumA4"/>
      </w:pPr>
      <w:r>
        <w:rPr>
          <w:lang w:val="en-GB"/>
        </w:rPr>
        <w:t>with respect to all the Parties:</w:t>
      </w:r>
    </w:p>
    <w:p w14:paraId="5F0C2BDC" w14:textId="77777777" w:rsidR="006913AC" w:rsidRDefault="00A158F5">
      <w:pPr>
        <w:pStyle w:val="NumA5"/>
      </w:pPr>
      <w:r>
        <w:rPr>
          <w:lang w:val="en-GB"/>
        </w:rPr>
        <w:t>as specifically provided in this Agreement;</w:t>
      </w:r>
    </w:p>
    <w:p w14:paraId="70FB7029" w14:textId="65725738" w:rsidR="006913AC" w:rsidRDefault="00A158F5">
      <w:pPr>
        <w:pStyle w:val="NumA5"/>
      </w:pPr>
      <w:bookmarkStart w:id="17" w:name="_Ref4840877"/>
      <w:r>
        <w:rPr>
          <w:lang w:val="en-GB"/>
        </w:rPr>
        <w:t>subject to section </w:t>
      </w:r>
      <w:r>
        <w:rPr>
          <w:lang w:val="en-GB"/>
        </w:rPr>
        <w:fldChar w:fldCharType="begin"/>
      </w:r>
      <w:r>
        <w:rPr>
          <w:lang w:val="en-GB"/>
        </w:rPr>
        <w:instrText xml:space="preserve"> REF _Ref4840854 \w \h </w:instrText>
      </w:r>
      <w:r>
        <w:rPr>
          <w:lang w:val="en-GB"/>
        </w:rPr>
      </w:r>
      <w:r>
        <w:rPr>
          <w:lang w:val="en-GB"/>
        </w:rPr>
        <w:fldChar w:fldCharType="separate"/>
      </w:r>
      <w:r w:rsidR="00C74A7F">
        <w:rPr>
          <w:lang w:val="en-GB"/>
        </w:rPr>
        <w:t>11.3(2)</w:t>
      </w:r>
      <w:r>
        <w:rPr>
          <w:lang w:val="en-GB"/>
        </w:rPr>
        <w:fldChar w:fldCharType="end"/>
      </w:r>
      <w:r>
        <w:rPr>
          <w:lang w:val="en-GB"/>
        </w:rPr>
        <w:t>, upon the agreement of all Parties; or</w:t>
      </w:r>
      <w:bookmarkEnd w:id="17"/>
    </w:p>
    <w:p w14:paraId="790ABB8B" w14:textId="77777777" w:rsidR="006913AC" w:rsidRDefault="00A158F5">
      <w:pPr>
        <w:pStyle w:val="NumA5"/>
      </w:pPr>
      <w:r>
        <w:rPr>
          <w:lang w:val="en-GB"/>
        </w:rPr>
        <w:t>when the escrow securities of all Securityholders have been released from escrow pursuant to this Agreement; and</w:t>
      </w:r>
    </w:p>
    <w:p w14:paraId="2BC9BE01" w14:textId="77777777" w:rsidR="006913AC" w:rsidRDefault="00A158F5">
      <w:pPr>
        <w:pStyle w:val="NumA4"/>
      </w:pPr>
      <w:r>
        <w:rPr>
          <w:lang w:val="en-GB"/>
        </w:rPr>
        <w:t>with respect to a Party:</w:t>
      </w:r>
    </w:p>
    <w:p w14:paraId="758B059A" w14:textId="77777777" w:rsidR="006913AC" w:rsidRDefault="00A158F5">
      <w:pPr>
        <w:pStyle w:val="NumA5"/>
      </w:pPr>
      <w:r>
        <w:rPr>
          <w:lang w:val="en-GB"/>
        </w:rPr>
        <w:t>as specifically provided in this Agreement; or</w:t>
      </w:r>
    </w:p>
    <w:p w14:paraId="7162CB98" w14:textId="77777777" w:rsidR="006913AC" w:rsidRDefault="00A158F5">
      <w:pPr>
        <w:pStyle w:val="NumA5"/>
      </w:pPr>
      <w:r>
        <w:rPr>
          <w:lang w:val="en-GB"/>
        </w:rPr>
        <w:t>if the Party is a Securityholder, when all of the Securityholder’s escrow securities have been released from escrow pursuant to this Agreement.</w:t>
      </w:r>
    </w:p>
    <w:p w14:paraId="762980B9" w14:textId="163F6C60" w:rsidR="006913AC" w:rsidRDefault="00A158F5">
      <w:pPr>
        <w:pStyle w:val="NumA3"/>
      </w:pPr>
      <w:bookmarkStart w:id="18" w:name="_Ref4840854"/>
      <w:r>
        <w:rPr>
          <w:lang w:val="en-GB"/>
        </w:rPr>
        <w:t>An agreement to terminate this Agreement pursuant to section </w:t>
      </w:r>
      <w:r>
        <w:rPr>
          <w:lang w:val="en-GB"/>
        </w:rPr>
        <w:fldChar w:fldCharType="begin"/>
      </w:r>
      <w:r>
        <w:rPr>
          <w:lang w:val="en-GB"/>
        </w:rPr>
        <w:instrText xml:space="preserve"> REF _Ref4840877 \w \h </w:instrText>
      </w:r>
      <w:r>
        <w:rPr>
          <w:lang w:val="en-GB"/>
        </w:rPr>
      </w:r>
      <w:r>
        <w:rPr>
          <w:lang w:val="en-GB"/>
        </w:rPr>
        <w:fldChar w:fldCharType="separate"/>
      </w:r>
      <w:r w:rsidR="00C74A7F">
        <w:rPr>
          <w:lang w:val="en-GB"/>
        </w:rPr>
        <w:t>11.3(1)(a)(ii)</w:t>
      </w:r>
      <w:r>
        <w:rPr>
          <w:lang w:val="en-GB"/>
        </w:rPr>
        <w:fldChar w:fldCharType="end"/>
      </w:r>
      <w:r>
        <w:rPr>
          <w:lang w:val="en-GB"/>
        </w:rPr>
        <w:t xml:space="preserve"> shall not be effective unless and until the agreement to terminate</w:t>
      </w:r>
      <w:bookmarkEnd w:id="18"/>
    </w:p>
    <w:p w14:paraId="313C38D0" w14:textId="77777777" w:rsidR="006913AC" w:rsidRDefault="00A158F5">
      <w:pPr>
        <w:pStyle w:val="NumA4"/>
      </w:pPr>
      <w:r>
        <w:rPr>
          <w:lang w:val="en-GB"/>
        </w:rPr>
        <w:t>is evidenced by a memorandum in writing signed by all Parties;</w:t>
      </w:r>
    </w:p>
    <w:p w14:paraId="6E5C43EC" w14:textId="77777777" w:rsidR="006913AC" w:rsidRDefault="00A158F5">
      <w:pPr>
        <w:pStyle w:val="NumA4"/>
      </w:pPr>
      <w:r>
        <w:rPr>
          <w:lang w:val="en-GB"/>
        </w:rPr>
        <w:t>if the Issuer is listed on the Exchange, the termination of this Agreement has been consented to in writing by the Exchange; and</w:t>
      </w:r>
    </w:p>
    <w:p w14:paraId="64A6B60F" w14:textId="77777777" w:rsidR="006913AC" w:rsidRDefault="00A158F5">
      <w:pPr>
        <w:pStyle w:val="NumA4"/>
      </w:pPr>
      <w:r>
        <w:rPr>
          <w:lang w:val="en-GB"/>
        </w:rPr>
        <w:t>has been approved by a majority vote of securityholders of the Issuer excluding in each case, Securityholders.</w:t>
      </w:r>
    </w:p>
    <w:p w14:paraId="6AA34B11" w14:textId="02A002F3" w:rsidR="006913AC" w:rsidRDefault="00A158F5">
      <w:pPr>
        <w:pStyle w:val="NumA3"/>
      </w:pPr>
      <w:bookmarkStart w:id="19" w:name="_Ref4840838"/>
      <w:r>
        <w:rPr>
          <w:lang w:val="en-GB"/>
        </w:rPr>
        <w:t>Notwithstanding any other provision in this Agreement, the obligations set forth in section </w:t>
      </w:r>
      <w:r>
        <w:rPr>
          <w:lang w:val="en-GB"/>
        </w:rPr>
        <w:fldChar w:fldCharType="begin"/>
      </w:r>
      <w:r>
        <w:rPr>
          <w:lang w:val="en-GB"/>
        </w:rPr>
        <w:instrText xml:space="preserve"> REF _Ref4840899 \w \h </w:instrText>
      </w:r>
      <w:r>
        <w:rPr>
          <w:lang w:val="en-GB"/>
        </w:rPr>
      </w:r>
      <w:r>
        <w:rPr>
          <w:lang w:val="en-GB"/>
        </w:rPr>
        <w:fldChar w:fldCharType="separate"/>
      </w:r>
      <w:r w:rsidR="00C74A7F">
        <w:rPr>
          <w:lang w:val="en-GB"/>
        </w:rPr>
        <w:t>9.1</w:t>
      </w:r>
      <w:r>
        <w:rPr>
          <w:lang w:val="en-GB"/>
        </w:rPr>
        <w:fldChar w:fldCharType="end"/>
      </w:r>
      <w:r>
        <w:rPr>
          <w:lang w:val="en-GB"/>
        </w:rPr>
        <w:t xml:space="preserve"> shall survive the termination of this Agreement and the resignation or removal of the Escrow Agent.</w:t>
      </w:r>
      <w:bookmarkEnd w:id="19"/>
    </w:p>
    <w:p w14:paraId="1583C16A" w14:textId="77777777" w:rsidR="006913AC" w:rsidRDefault="00A158F5">
      <w:pPr>
        <w:pStyle w:val="NumA3"/>
      </w:pPr>
      <w:r>
        <w:t>No amendment or waiver of this Agreement or any part of this Agreement shall be effective unless the amendment or waiver:</w:t>
      </w:r>
    </w:p>
    <w:p w14:paraId="7A9FCB1B" w14:textId="77777777" w:rsidR="006913AC" w:rsidRDefault="00A158F5">
      <w:pPr>
        <w:pStyle w:val="NumA4"/>
      </w:pPr>
      <w:r>
        <w:rPr>
          <w:lang w:val="en-GB"/>
        </w:rPr>
        <w:t>is evidenced by a memorandum in writing signed by all Parties;</w:t>
      </w:r>
    </w:p>
    <w:p w14:paraId="5F3FD593" w14:textId="77777777" w:rsidR="006913AC" w:rsidRDefault="00A158F5">
      <w:pPr>
        <w:pStyle w:val="NumA4"/>
      </w:pPr>
      <w:r>
        <w:rPr>
          <w:lang w:val="en-GB"/>
        </w:rPr>
        <w:t>if the Issuer is listed on the Exchange, the amendment or waiver of this Agreement has been approved in writing by the Exchange; and</w:t>
      </w:r>
    </w:p>
    <w:p w14:paraId="2EF15187" w14:textId="77777777" w:rsidR="006913AC" w:rsidRDefault="00A158F5">
      <w:pPr>
        <w:pStyle w:val="NumA4"/>
      </w:pPr>
      <w:r>
        <w:rPr>
          <w:lang w:val="en-GB"/>
        </w:rPr>
        <w:t>has been approved by a majority vote of securityholders of the Issuer excluding in each case, Securityholders.</w:t>
      </w:r>
    </w:p>
    <w:p w14:paraId="7AD17BCF" w14:textId="77777777" w:rsidR="006913AC" w:rsidRDefault="00A158F5">
      <w:pPr>
        <w:pStyle w:val="NumA3"/>
      </w:pPr>
      <w:r>
        <w:t>No waiver of any of the provisions of this Agreement shall be deemed or shall constitute a waiver of any other provision (whether similar or not), nor shall any waiver constitute a continuing waiver, unless expressly provided.</w:t>
      </w:r>
    </w:p>
    <w:p w14:paraId="5187B740" w14:textId="77777777" w:rsidR="006913AC" w:rsidRDefault="00A158F5">
      <w:pPr>
        <w:pStyle w:val="NumA2"/>
      </w:pPr>
      <w:r>
        <w:t>Severance of Illegal Provision</w:t>
      </w:r>
    </w:p>
    <w:p w14:paraId="5E8DE040" w14:textId="77777777" w:rsidR="006913AC" w:rsidRDefault="00A158F5">
      <w:pPr>
        <w:pStyle w:val="NumAext2"/>
      </w:pPr>
      <w:r>
        <w:t>Any provision or part of a provision of this Agreement determined by a court of competent jurisdiction to be invalid, illegal or unenforceable shall be deemed stricken to the extent necessary to eliminate any invalidity, illegality or unenforceability, and the rest of the Agreement and all other provisions and parts thereof shall remain in full force and effect and be binding upon the parties hereto as though the said illegal and/or unenforceable provision or part thereof had never been included in this Agreement.</w:t>
      </w:r>
    </w:p>
    <w:p w14:paraId="03E0D477" w14:textId="77777777" w:rsidR="006913AC" w:rsidRDefault="00A158F5">
      <w:pPr>
        <w:pStyle w:val="NumA2"/>
      </w:pPr>
      <w:r>
        <w:t>Further Assurances</w:t>
      </w:r>
    </w:p>
    <w:p w14:paraId="63438B35" w14:textId="77777777" w:rsidR="006913AC" w:rsidRDefault="00A158F5">
      <w:pPr>
        <w:pStyle w:val="NumAext2"/>
      </w:pPr>
      <w:r>
        <w:t>The Parties will execute and deliver any further documents and perform any further acts reasonably requested by any of the Parties to this Agreement which are necessary to carry out the intent of this Agreement.</w:t>
      </w:r>
    </w:p>
    <w:p w14:paraId="31405003" w14:textId="77777777" w:rsidR="006913AC" w:rsidRDefault="00A158F5">
      <w:pPr>
        <w:pStyle w:val="NumA2"/>
      </w:pPr>
      <w:r>
        <w:t>Time</w:t>
      </w:r>
    </w:p>
    <w:p w14:paraId="0B4A622D" w14:textId="77777777" w:rsidR="006913AC" w:rsidRDefault="00A158F5">
      <w:pPr>
        <w:pStyle w:val="NumAext2"/>
      </w:pPr>
      <w:r>
        <w:t>Time is of the essence of this Agreement.</w:t>
      </w:r>
    </w:p>
    <w:p w14:paraId="3FA51F15" w14:textId="77777777" w:rsidR="006913AC" w:rsidRDefault="00A158F5">
      <w:pPr>
        <w:pStyle w:val="NumA2"/>
      </w:pPr>
      <w:r>
        <w:t>Consent of Exchange to Amendment</w:t>
      </w:r>
    </w:p>
    <w:p w14:paraId="3CA62E17" w14:textId="77777777" w:rsidR="006913AC" w:rsidRDefault="00A158F5">
      <w:pPr>
        <w:pStyle w:val="NumAext2"/>
      </w:pPr>
      <w:r>
        <w:t>The Exchange must approve any amendment to this Agreement if the Issuer is listed on the Exchange at the time of the proposed amendment.</w:t>
      </w:r>
    </w:p>
    <w:p w14:paraId="4E42EA71" w14:textId="77777777" w:rsidR="006913AC" w:rsidRDefault="00A158F5">
      <w:pPr>
        <w:pStyle w:val="NumA2"/>
      </w:pPr>
      <w:r>
        <w:t>Additional Escrow Requirements</w:t>
      </w:r>
    </w:p>
    <w:p w14:paraId="7828D2D4" w14:textId="77777777" w:rsidR="006913AC" w:rsidRDefault="00A158F5">
      <w:pPr>
        <w:pStyle w:val="NumAext2"/>
      </w:pPr>
      <w:r>
        <w:t>A Canadian exchange may impose escrow terms or conditions in addition to those set out in this Agreement.</w:t>
      </w:r>
    </w:p>
    <w:p w14:paraId="512D10CA" w14:textId="77777777" w:rsidR="006913AC" w:rsidRDefault="00A158F5">
      <w:pPr>
        <w:pStyle w:val="NumA2"/>
      </w:pPr>
      <w:r>
        <w:t>Governing Laws</w:t>
      </w:r>
    </w:p>
    <w:p w14:paraId="48EA064D" w14:textId="77777777" w:rsidR="006913AC" w:rsidRDefault="00AD7A44">
      <w:pPr>
        <w:pStyle w:val="BodyText"/>
      </w:pPr>
      <w:r>
        <w:t>The laws of [insert principal jurisdiction]</w:t>
      </w:r>
      <w:r w:rsidR="00A158F5">
        <w:t xml:space="preserve"> and the applicable laws of Canada will govern this Agreement.</w:t>
      </w:r>
    </w:p>
    <w:p w14:paraId="5500878C" w14:textId="77777777" w:rsidR="006913AC" w:rsidRDefault="00A158F5">
      <w:pPr>
        <w:pStyle w:val="NumA2"/>
      </w:pPr>
      <w:r>
        <w:t>Counterparts</w:t>
      </w:r>
    </w:p>
    <w:p w14:paraId="105CDBF5" w14:textId="77777777" w:rsidR="006913AC" w:rsidRDefault="00A158F5">
      <w:pPr>
        <w:pStyle w:val="NumAext2"/>
      </w:pPr>
      <w:r>
        <w:t>The Parties may execute this Agreement by fax and in counterparts, each of which will be considered an original and all of which will be one agreement.</w:t>
      </w:r>
    </w:p>
    <w:p w14:paraId="556EEE2A" w14:textId="77777777" w:rsidR="006913AC" w:rsidRDefault="00A158F5">
      <w:pPr>
        <w:pStyle w:val="NumA2"/>
        <w:rPr>
          <w:u w:val="single"/>
        </w:rPr>
      </w:pPr>
      <w:r>
        <w:t>Singular and Plural</w:t>
      </w:r>
    </w:p>
    <w:p w14:paraId="1BB3A8E3" w14:textId="77777777" w:rsidR="006913AC" w:rsidRDefault="00A158F5">
      <w:pPr>
        <w:pStyle w:val="NumAext2"/>
      </w:pPr>
      <w:r>
        <w:t>Wherever a singular expression is used in this Agreement, that expression is considered as including the plural or the body corporate where required by the context.</w:t>
      </w:r>
    </w:p>
    <w:p w14:paraId="5662C7F5" w14:textId="77777777" w:rsidR="006913AC" w:rsidRDefault="00A158F5">
      <w:pPr>
        <w:pStyle w:val="NumA2"/>
      </w:pPr>
      <w:r>
        <w:t>Language</w:t>
      </w:r>
    </w:p>
    <w:p w14:paraId="269DE463" w14:textId="77777777" w:rsidR="006913AC" w:rsidRPr="00E05C5B" w:rsidRDefault="00A158F5">
      <w:pPr>
        <w:pStyle w:val="NumAext2"/>
        <w:rPr>
          <w:b/>
          <w:lang w:val="fr-CA"/>
        </w:rPr>
      </w:pPr>
      <w:r>
        <w:t>This Agreement has been drawn up in the [English/French] language at the request of all parties</w:t>
      </w:r>
      <w:r w:rsidR="00A23C10">
        <w:t xml:space="preserve">. </w:t>
      </w:r>
      <w:r>
        <w:rPr>
          <w:lang w:val="fr-FR"/>
        </w:rPr>
        <w:t>Cet acte a été rédigé en [anglais/français] à la demande de toutes les parties.</w:t>
      </w:r>
    </w:p>
    <w:p w14:paraId="124F7067" w14:textId="77777777" w:rsidR="006913AC" w:rsidRDefault="00A158F5">
      <w:pPr>
        <w:pStyle w:val="NumA2"/>
        <w:rPr>
          <w:u w:val="single"/>
        </w:rPr>
      </w:pPr>
      <w:r>
        <w:t>Benefit and Binding Effect</w:t>
      </w:r>
    </w:p>
    <w:p w14:paraId="0C97C902" w14:textId="77777777" w:rsidR="006913AC" w:rsidRDefault="00A158F5">
      <w:pPr>
        <w:pStyle w:val="NumAext2"/>
      </w:pPr>
      <w:r>
        <w:t>This Agreement will benefit and bind the Parties and their heirs, executors, administrators, successors and permitted assigns and all persons claiming through them as if they had been a Party to this Agreement.</w:t>
      </w:r>
    </w:p>
    <w:p w14:paraId="3606FDEF" w14:textId="77777777" w:rsidR="006913AC" w:rsidRDefault="00A158F5">
      <w:pPr>
        <w:pStyle w:val="NumA2"/>
      </w:pPr>
      <w:r>
        <w:t>Entire Agreement</w:t>
      </w:r>
    </w:p>
    <w:p w14:paraId="45489A1B" w14:textId="77777777" w:rsidR="006913AC" w:rsidRDefault="00A158F5">
      <w:pPr>
        <w:pStyle w:val="NumAext2"/>
        <w:rPr>
          <w:snapToGrid w:val="0"/>
        </w:rPr>
      </w:pPr>
      <w:r>
        <w:rPr>
          <w:snapToGrid w:val="0"/>
          <w:lang w:val="en-GB"/>
        </w:rPr>
        <w:t>This is the entire agreement among the Parties concerning the subject matter set out in this Agreement and supersedes any and all prior understandings and agreements.</w:t>
      </w:r>
    </w:p>
    <w:p w14:paraId="0D4CE750" w14:textId="77777777" w:rsidR="006913AC" w:rsidRDefault="00A158F5">
      <w:pPr>
        <w:pStyle w:val="NumA2"/>
      </w:pPr>
      <w:r>
        <w:t>Successor to Escrow Agent</w:t>
      </w:r>
    </w:p>
    <w:p w14:paraId="5A5291F2" w14:textId="77777777" w:rsidR="006913AC" w:rsidRDefault="00A158F5">
      <w:pPr>
        <w:pStyle w:val="NumAext2"/>
      </w:pPr>
      <w:r>
        <w:t>Any corporation with which the Escrow Agent may be amalgamated, merged or consolidated, or any corporation succeeding to the business of the Escrow Agent will be the successor of the Escrow Agent under this Agreement without any further act on its part or on the part or any of the Parties, provided that the successor is recognized by the Exchange.</w:t>
      </w:r>
    </w:p>
    <w:p w14:paraId="2CB5DF5C" w14:textId="77777777" w:rsidR="006913AC" w:rsidRDefault="00A158F5">
      <w:pPr>
        <w:pStyle w:val="NumAext2"/>
        <w:keepNext/>
      </w:pPr>
      <w:r>
        <w:t>The Parties have executed and delivered this Agreement as of the date set out above.</w:t>
      </w:r>
    </w:p>
    <w:p w14:paraId="58469C38" w14:textId="77777777" w:rsidR="00AD7A44" w:rsidRDefault="00AD7A44">
      <w:pPr>
        <w:pStyle w:val="NumAext2"/>
        <w:keepNext/>
      </w:pPr>
    </w:p>
    <w:p w14:paraId="27E3FB58" w14:textId="77777777" w:rsidR="00AD7A44" w:rsidRDefault="00AD7A44">
      <w:pPr>
        <w:pStyle w:val="NumAext2"/>
        <w:keepNext/>
      </w:pPr>
    </w:p>
    <w:p w14:paraId="702E2121" w14:textId="77777777" w:rsidR="006913AC" w:rsidRDefault="00A158F5">
      <w:pPr>
        <w:pStyle w:val="BodyText"/>
      </w:pPr>
      <w:r>
        <w:rPr>
          <w:b/>
          <w:szCs w:val="24"/>
        </w:rPr>
        <w:t>[Escrow Agent]</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913AC" w14:paraId="7DEE9A9C" w14:textId="77777777">
        <w:trPr>
          <w:cantSplit/>
        </w:trPr>
        <w:tc>
          <w:tcPr>
            <w:tcW w:w="4320" w:type="dxa"/>
            <w:tcBorders>
              <w:bottom w:val="single" w:sz="4" w:space="0" w:color="auto"/>
            </w:tcBorders>
            <w:shd w:val="clear" w:color="auto" w:fill="auto"/>
          </w:tcPr>
          <w:p w14:paraId="34B9D7BD" w14:textId="77777777" w:rsidR="006913AC" w:rsidRDefault="006913AC">
            <w:pPr>
              <w:pStyle w:val="TableTableau"/>
              <w:keepNext/>
            </w:pPr>
          </w:p>
          <w:p w14:paraId="5896451A" w14:textId="77777777" w:rsidR="006913AC" w:rsidRDefault="006913AC">
            <w:pPr>
              <w:pStyle w:val="TableTableau"/>
              <w:keepNext/>
            </w:pPr>
          </w:p>
        </w:tc>
        <w:tc>
          <w:tcPr>
            <w:tcW w:w="721" w:type="dxa"/>
          </w:tcPr>
          <w:p w14:paraId="17E5CF50" w14:textId="77777777" w:rsidR="006913AC" w:rsidRDefault="006913AC">
            <w:pPr>
              <w:pStyle w:val="TableTableau"/>
              <w:keepNext/>
            </w:pPr>
          </w:p>
        </w:tc>
        <w:tc>
          <w:tcPr>
            <w:tcW w:w="4319" w:type="dxa"/>
          </w:tcPr>
          <w:p w14:paraId="664EF3DF" w14:textId="77777777" w:rsidR="006913AC" w:rsidRDefault="006913AC">
            <w:pPr>
              <w:pStyle w:val="TableTableau"/>
              <w:keepNext/>
            </w:pPr>
          </w:p>
        </w:tc>
      </w:tr>
      <w:tr w:rsidR="006913AC" w14:paraId="4AA55742" w14:textId="77777777">
        <w:trPr>
          <w:cantSplit/>
        </w:trPr>
        <w:tc>
          <w:tcPr>
            <w:tcW w:w="4320" w:type="dxa"/>
            <w:tcBorders>
              <w:top w:val="single" w:sz="4" w:space="0" w:color="auto"/>
            </w:tcBorders>
            <w:shd w:val="clear" w:color="auto" w:fill="auto"/>
            <w:tcMar>
              <w:top w:w="0" w:type="dxa"/>
            </w:tcMar>
          </w:tcPr>
          <w:p w14:paraId="45AE4264" w14:textId="77777777" w:rsidR="006913AC" w:rsidRDefault="00A158F5">
            <w:pPr>
              <w:pStyle w:val="TableTableau"/>
              <w:keepNext/>
            </w:pPr>
            <w:r>
              <w:t>Authorized signatory</w:t>
            </w:r>
          </w:p>
        </w:tc>
        <w:tc>
          <w:tcPr>
            <w:tcW w:w="721" w:type="dxa"/>
            <w:tcMar>
              <w:top w:w="0" w:type="dxa"/>
            </w:tcMar>
          </w:tcPr>
          <w:p w14:paraId="4935C993" w14:textId="77777777" w:rsidR="006913AC" w:rsidRDefault="006913AC">
            <w:pPr>
              <w:pStyle w:val="TableTableau"/>
              <w:keepNext/>
            </w:pPr>
          </w:p>
        </w:tc>
        <w:tc>
          <w:tcPr>
            <w:tcW w:w="4319" w:type="dxa"/>
            <w:tcMar>
              <w:top w:w="0" w:type="dxa"/>
            </w:tcMar>
          </w:tcPr>
          <w:p w14:paraId="2F82DEAD" w14:textId="77777777" w:rsidR="006913AC" w:rsidRDefault="006913AC">
            <w:pPr>
              <w:pStyle w:val="TableTableau"/>
              <w:keepNext/>
            </w:pPr>
          </w:p>
        </w:tc>
      </w:tr>
      <w:tr w:rsidR="006913AC" w14:paraId="21B414B4" w14:textId="77777777">
        <w:trPr>
          <w:cantSplit/>
        </w:trPr>
        <w:tc>
          <w:tcPr>
            <w:tcW w:w="4320" w:type="dxa"/>
            <w:tcBorders>
              <w:bottom w:val="single" w:sz="4" w:space="0" w:color="auto"/>
            </w:tcBorders>
            <w:shd w:val="clear" w:color="auto" w:fill="auto"/>
          </w:tcPr>
          <w:p w14:paraId="44115299" w14:textId="77777777" w:rsidR="006913AC" w:rsidRDefault="006913AC">
            <w:pPr>
              <w:pStyle w:val="TableTableau"/>
              <w:keepNext/>
            </w:pPr>
          </w:p>
          <w:p w14:paraId="679A8654" w14:textId="77777777" w:rsidR="006913AC" w:rsidRDefault="006913AC">
            <w:pPr>
              <w:pStyle w:val="TableTableau"/>
              <w:keepNext/>
            </w:pPr>
          </w:p>
        </w:tc>
        <w:tc>
          <w:tcPr>
            <w:tcW w:w="721" w:type="dxa"/>
          </w:tcPr>
          <w:p w14:paraId="2E20410C" w14:textId="77777777" w:rsidR="006913AC" w:rsidRDefault="006913AC">
            <w:pPr>
              <w:pStyle w:val="TableTableau"/>
              <w:keepNext/>
            </w:pPr>
          </w:p>
        </w:tc>
        <w:tc>
          <w:tcPr>
            <w:tcW w:w="4319" w:type="dxa"/>
          </w:tcPr>
          <w:p w14:paraId="266C3EDB" w14:textId="77777777" w:rsidR="006913AC" w:rsidRDefault="006913AC">
            <w:pPr>
              <w:pStyle w:val="TableTableau"/>
              <w:keepNext/>
            </w:pPr>
          </w:p>
        </w:tc>
      </w:tr>
      <w:tr w:rsidR="006913AC" w14:paraId="296E76A6" w14:textId="77777777">
        <w:trPr>
          <w:cantSplit/>
        </w:trPr>
        <w:tc>
          <w:tcPr>
            <w:tcW w:w="4320" w:type="dxa"/>
            <w:tcBorders>
              <w:top w:val="single" w:sz="4" w:space="0" w:color="auto"/>
            </w:tcBorders>
            <w:shd w:val="clear" w:color="auto" w:fill="auto"/>
            <w:tcMar>
              <w:top w:w="0" w:type="dxa"/>
            </w:tcMar>
          </w:tcPr>
          <w:p w14:paraId="148AF943" w14:textId="77777777" w:rsidR="006913AC" w:rsidRDefault="00A158F5">
            <w:pPr>
              <w:pStyle w:val="TableTableau"/>
              <w:keepNext/>
              <w:rPr>
                <w:b/>
              </w:rPr>
            </w:pPr>
            <w:r>
              <w:t>Authorized signatory</w:t>
            </w:r>
          </w:p>
        </w:tc>
        <w:tc>
          <w:tcPr>
            <w:tcW w:w="721" w:type="dxa"/>
            <w:tcMar>
              <w:top w:w="0" w:type="dxa"/>
            </w:tcMar>
          </w:tcPr>
          <w:p w14:paraId="328937D6" w14:textId="77777777" w:rsidR="006913AC" w:rsidRDefault="006913AC">
            <w:pPr>
              <w:pStyle w:val="TableTableau"/>
              <w:keepNext/>
            </w:pPr>
          </w:p>
        </w:tc>
        <w:tc>
          <w:tcPr>
            <w:tcW w:w="4319" w:type="dxa"/>
            <w:tcMar>
              <w:top w:w="0" w:type="dxa"/>
            </w:tcMar>
          </w:tcPr>
          <w:p w14:paraId="552FE4EF" w14:textId="77777777" w:rsidR="006913AC" w:rsidRDefault="006913AC">
            <w:pPr>
              <w:pStyle w:val="TableTableau"/>
              <w:keepNext/>
            </w:pPr>
          </w:p>
        </w:tc>
      </w:tr>
    </w:tbl>
    <w:p w14:paraId="0DCA7F45" w14:textId="77777777" w:rsidR="006913AC" w:rsidRDefault="006913AC">
      <w:pPr>
        <w:pStyle w:val="NoSpacing"/>
      </w:pPr>
    </w:p>
    <w:p w14:paraId="2C81400D" w14:textId="77777777" w:rsidR="006913AC" w:rsidRDefault="00A158F5">
      <w:pPr>
        <w:pStyle w:val="BodyText"/>
      </w:pPr>
      <w:r>
        <w:rPr>
          <w:b/>
          <w:szCs w:val="24"/>
        </w:rPr>
        <w:t>[Issuer]</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913AC" w14:paraId="0889C095" w14:textId="77777777">
        <w:trPr>
          <w:cantSplit/>
        </w:trPr>
        <w:tc>
          <w:tcPr>
            <w:tcW w:w="4320" w:type="dxa"/>
            <w:tcBorders>
              <w:bottom w:val="single" w:sz="4" w:space="0" w:color="auto"/>
            </w:tcBorders>
            <w:shd w:val="clear" w:color="auto" w:fill="auto"/>
          </w:tcPr>
          <w:p w14:paraId="7582FF39" w14:textId="77777777" w:rsidR="006913AC" w:rsidRDefault="006913AC">
            <w:pPr>
              <w:pStyle w:val="TableTableau"/>
              <w:keepNext/>
            </w:pPr>
          </w:p>
          <w:p w14:paraId="3D861901" w14:textId="77777777" w:rsidR="006913AC" w:rsidRDefault="006913AC">
            <w:pPr>
              <w:pStyle w:val="TableTableau"/>
              <w:keepNext/>
            </w:pPr>
          </w:p>
        </w:tc>
        <w:tc>
          <w:tcPr>
            <w:tcW w:w="721" w:type="dxa"/>
          </w:tcPr>
          <w:p w14:paraId="5C7A1966" w14:textId="77777777" w:rsidR="006913AC" w:rsidRDefault="006913AC">
            <w:pPr>
              <w:pStyle w:val="TableTableau"/>
              <w:keepNext/>
            </w:pPr>
          </w:p>
        </w:tc>
        <w:tc>
          <w:tcPr>
            <w:tcW w:w="4319" w:type="dxa"/>
          </w:tcPr>
          <w:p w14:paraId="532D3652" w14:textId="77777777" w:rsidR="006913AC" w:rsidRDefault="006913AC">
            <w:pPr>
              <w:pStyle w:val="TableTableau"/>
              <w:keepNext/>
            </w:pPr>
          </w:p>
        </w:tc>
      </w:tr>
      <w:tr w:rsidR="006913AC" w14:paraId="458762F9" w14:textId="77777777">
        <w:trPr>
          <w:cantSplit/>
        </w:trPr>
        <w:tc>
          <w:tcPr>
            <w:tcW w:w="4320" w:type="dxa"/>
            <w:tcBorders>
              <w:top w:val="single" w:sz="4" w:space="0" w:color="auto"/>
            </w:tcBorders>
            <w:shd w:val="clear" w:color="auto" w:fill="auto"/>
            <w:tcMar>
              <w:top w:w="0" w:type="dxa"/>
            </w:tcMar>
          </w:tcPr>
          <w:p w14:paraId="27ADD0F9" w14:textId="77777777" w:rsidR="006913AC" w:rsidRDefault="00A158F5">
            <w:pPr>
              <w:pStyle w:val="TableTableau"/>
              <w:keepNext/>
            </w:pPr>
            <w:r>
              <w:t>Authorized signatory</w:t>
            </w:r>
          </w:p>
        </w:tc>
        <w:tc>
          <w:tcPr>
            <w:tcW w:w="721" w:type="dxa"/>
            <w:tcMar>
              <w:top w:w="0" w:type="dxa"/>
            </w:tcMar>
          </w:tcPr>
          <w:p w14:paraId="5236A6D0" w14:textId="77777777" w:rsidR="006913AC" w:rsidRDefault="006913AC">
            <w:pPr>
              <w:pStyle w:val="TableTableau"/>
              <w:keepNext/>
            </w:pPr>
          </w:p>
        </w:tc>
        <w:tc>
          <w:tcPr>
            <w:tcW w:w="4319" w:type="dxa"/>
            <w:tcMar>
              <w:top w:w="0" w:type="dxa"/>
            </w:tcMar>
          </w:tcPr>
          <w:p w14:paraId="15AA68E9" w14:textId="77777777" w:rsidR="006913AC" w:rsidRDefault="006913AC">
            <w:pPr>
              <w:pStyle w:val="TableTableau"/>
              <w:keepNext/>
            </w:pPr>
          </w:p>
        </w:tc>
      </w:tr>
      <w:tr w:rsidR="006913AC" w14:paraId="0045B387" w14:textId="77777777">
        <w:trPr>
          <w:cantSplit/>
        </w:trPr>
        <w:tc>
          <w:tcPr>
            <w:tcW w:w="4320" w:type="dxa"/>
            <w:tcBorders>
              <w:bottom w:val="single" w:sz="4" w:space="0" w:color="auto"/>
            </w:tcBorders>
            <w:shd w:val="clear" w:color="auto" w:fill="auto"/>
          </w:tcPr>
          <w:p w14:paraId="75ECCA5D" w14:textId="77777777" w:rsidR="006913AC" w:rsidRDefault="006913AC">
            <w:pPr>
              <w:pStyle w:val="TableTableau"/>
              <w:keepNext/>
            </w:pPr>
          </w:p>
          <w:p w14:paraId="181C3ECF" w14:textId="77777777" w:rsidR="006913AC" w:rsidRDefault="006913AC">
            <w:pPr>
              <w:pStyle w:val="TableTableau"/>
              <w:keepNext/>
            </w:pPr>
          </w:p>
        </w:tc>
        <w:tc>
          <w:tcPr>
            <w:tcW w:w="721" w:type="dxa"/>
          </w:tcPr>
          <w:p w14:paraId="0EA249C5" w14:textId="77777777" w:rsidR="006913AC" w:rsidRDefault="006913AC">
            <w:pPr>
              <w:pStyle w:val="TableTableau"/>
              <w:keepNext/>
            </w:pPr>
          </w:p>
        </w:tc>
        <w:tc>
          <w:tcPr>
            <w:tcW w:w="4319" w:type="dxa"/>
          </w:tcPr>
          <w:p w14:paraId="02F4B162" w14:textId="77777777" w:rsidR="006913AC" w:rsidRDefault="006913AC">
            <w:pPr>
              <w:pStyle w:val="TableTableau"/>
              <w:keepNext/>
            </w:pPr>
          </w:p>
        </w:tc>
      </w:tr>
      <w:tr w:rsidR="006913AC" w14:paraId="36B9A4B0" w14:textId="77777777">
        <w:trPr>
          <w:cantSplit/>
        </w:trPr>
        <w:tc>
          <w:tcPr>
            <w:tcW w:w="4320" w:type="dxa"/>
            <w:tcBorders>
              <w:top w:val="single" w:sz="4" w:space="0" w:color="auto"/>
            </w:tcBorders>
            <w:shd w:val="clear" w:color="auto" w:fill="auto"/>
            <w:tcMar>
              <w:top w:w="0" w:type="dxa"/>
            </w:tcMar>
          </w:tcPr>
          <w:p w14:paraId="0D04FAFF" w14:textId="77777777" w:rsidR="006913AC" w:rsidRDefault="00A158F5">
            <w:pPr>
              <w:pStyle w:val="TableTableau"/>
              <w:keepNext/>
              <w:rPr>
                <w:b/>
              </w:rPr>
            </w:pPr>
            <w:r>
              <w:t>Authorized signatory</w:t>
            </w:r>
          </w:p>
        </w:tc>
        <w:tc>
          <w:tcPr>
            <w:tcW w:w="721" w:type="dxa"/>
            <w:tcMar>
              <w:top w:w="0" w:type="dxa"/>
            </w:tcMar>
          </w:tcPr>
          <w:p w14:paraId="131DAE8C" w14:textId="77777777" w:rsidR="006913AC" w:rsidRDefault="006913AC">
            <w:pPr>
              <w:pStyle w:val="TableTableau"/>
              <w:keepNext/>
            </w:pPr>
          </w:p>
        </w:tc>
        <w:tc>
          <w:tcPr>
            <w:tcW w:w="4319" w:type="dxa"/>
            <w:tcMar>
              <w:top w:w="0" w:type="dxa"/>
            </w:tcMar>
          </w:tcPr>
          <w:p w14:paraId="74BDF700" w14:textId="77777777" w:rsidR="006913AC" w:rsidRDefault="006913AC">
            <w:pPr>
              <w:pStyle w:val="TableTableau"/>
              <w:keepNext/>
            </w:pPr>
          </w:p>
        </w:tc>
      </w:tr>
    </w:tbl>
    <w:p w14:paraId="0AEFC28A" w14:textId="77777777" w:rsidR="006913AC" w:rsidRDefault="006913AC">
      <w:pPr>
        <w:pStyle w:val="NoSpacing"/>
      </w:pPr>
    </w:p>
    <w:p w14:paraId="2B06F05E" w14:textId="77777777" w:rsidR="00AD7A44" w:rsidRDefault="00AD7A44">
      <w:pPr>
        <w:pStyle w:val="NoSpacing"/>
      </w:pPr>
    </w:p>
    <w:p w14:paraId="443FFD85" w14:textId="77777777" w:rsidR="006913AC" w:rsidRDefault="00A158F5">
      <w:pPr>
        <w:pStyle w:val="BodyText"/>
      </w:pPr>
      <w:r>
        <w:t>If the Securityholder is an individual:</w:t>
      </w:r>
    </w:p>
    <w:tbl>
      <w:tblPr>
        <w:tblW w:w="4910" w:type="dxa"/>
        <w:tblInd w:w="8" w:type="dxa"/>
        <w:tblLayout w:type="fixed"/>
        <w:tblCellMar>
          <w:left w:w="0" w:type="dxa"/>
          <w:right w:w="0" w:type="dxa"/>
        </w:tblCellMar>
        <w:tblLook w:val="0000" w:firstRow="0" w:lastRow="0" w:firstColumn="0" w:lastColumn="0" w:noHBand="0" w:noVBand="0"/>
      </w:tblPr>
      <w:tblGrid>
        <w:gridCol w:w="4262"/>
        <w:gridCol w:w="648"/>
      </w:tblGrid>
      <w:tr w:rsidR="00D574E6" w14:paraId="013B710E" w14:textId="77777777" w:rsidTr="00D574E6">
        <w:trPr>
          <w:cantSplit/>
        </w:trPr>
        <w:tc>
          <w:tcPr>
            <w:tcW w:w="4262" w:type="dxa"/>
            <w:tcBorders>
              <w:bottom w:val="single" w:sz="4" w:space="0" w:color="auto"/>
            </w:tcBorders>
            <w:shd w:val="clear" w:color="auto" w:fill="auto"/>
          </w:tcPr>
          <w:p w14:paraId="65EDBA12" w14:textId="77777777" w:rsidR="00D574E6" w:rsidRDefault="00D574E6">
            <w:pPr>
              <w:pStyle w:val="TableTableau"/>
              <w:keepNext/>
            </w:pPr>
          </w:p>
          <w:p w14:paraId="6C082DD0" w14:textId="77777777" w:rsidR="00971347" w:rsidRDefault="00971347">
            <w:pPr>
              <w:pStyle w:val="TableTableau"/>
              <w:keepNext/>
            </w:pPr>
          </w:p>
          <w:p w14:paraId="10D26646" w14:textId="77777777" w:rsidR="00212386" w:rsidRDefault="00212386">
            <w:pPr>
              <w:pStyle w:val="TableTableau"/>
              <w:keepNext/>
            </w:pPr>
          </w:p>
        </w:tc>
        <w:tc>
          <w:tcPr>
            <w:tcW w:w="648" w:type="dxa"/>
          </w:tcPr>
          <w:p w14:paraId="72AA3982" w14:textId="77777777" w:rsidR="00D574E6" w:rsidRDefault="00D574E6">
            <w:pPr>
              <w:pStyle w:val="TableTableau"/>
              <w:keepNext/>
              <w:ind w:left="144"/>
            </w:pPr>
          </w:p>
          <w:p w14:paraId="076D2545" w14:textId="77777777" w:rsidR="00D574E6" w:rsidRDefault="00D574E6">
            <w:pPr>
              <w:pStyle w:val="TableTableau"/>
              <w:keepNext/>
              <w:ind w:left="144"/>
            </w:pPr>
          </w:p>
        </w:tc>
      </w:tr>
    </w:tbl>
    <w:p w14:paraId="606CE746" w14:textId="77777777" w:rsidR="006913AC" w:rsidRPr="00D574E6" w:rsidRDefault="00D574E6">
      <w:pPr>
        <w:pStyle w:val="NoSpacing"/>
        <w:rPr>
          <w:b/>
        </w:rPr>
      </w:pPr>
      <w:r w:rsidRPr="00D574E6">
        <w:rPr>
          <w:b/>
        </w:rPr>
        <w:t>[Securityholder]</w:t>
      </w:r>
    </w:p>
    <w:p w14:paraId="4CF14352" w14:textId="77777777" w:rsidR="00AD7A44" w:rsidRDefault="00AD7A44">
      <w:pPr>
        <w:pStyle w:val="NoSpacing"/>
      </w:pPr>
    </w:p>
    <w:p w14:paraId="5EB06C64" w14:textId="77777777" w:rsidR="00971347" w:rsidRDefault="00971347">
      <w:pPr>
        <w:pStyle w:val="NoSpacing"/>
      </w:pPr>
    </w:p>
    <w:p w14:paraId="313B1CBC" w14:textId="77777777" w:rsidR="00971347" w:rsidRDefault="00971347">
      <w:pPr>
        <w:pStyle w:val="NoSpacing"/>
      </w:pPr>
    </w:p>
    <w:p w14:paraId="43CA1B0F" w14:textId="77777777" w:rsidR="006913AC" w:rsidRDefault="00A158F5">
      <w:pPr>
        <w:pStyle w:val="BodyText"/>
      </w:pPr>
      <w:r>
        <w:t>If the Securityholder is not an individual:</w:t>
      </w:r>
    </w:p>
    <w:p w14:paraId="3B7CE238" w14:textId="77777777" w:rsidR="006913AC" w:rsidRDefault="00A158F5">
      <w:pPr>
        <w:pStyle w:val="BodyText"/>
      </w:pPr>
      <w:r>
        <w:rPr>
          <w:b/>
          <w:szCs w:val="24"/>
        </w:rPr>
        <w:t>[Securityholder]</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913AC" w14:paraId="6E862E3D" w14:textId="77777777">
        <w:trPr>
          <w:cantSplit/>
        </w:trPr>
        <w:tc>
          <w:tcPr>
            <w:tcW w:w="4320" w:type="dxa"/>
            <w:tcBorders>
              <w:bottom w:val="single" w:sz="4" w:space="0" w:color="auto"/>
            </w:tcBorders>
            <w:shd w:val="clear" w:color="auto" w:fill="auto"/>
          </w:tcPr>
          <w:p w14:paraId="40FF5B08" w14:textId="77777777" w:rsidR="006913AC" w:rsidRDefault="006913AC">
            <w:pPr>
              <w:pStyle w:val="TableTableau"/>
              <w:keepNext/>
            </w:pPr>
          </w:p>
          <w:p w14:paraId="1F540FD6" w14:textId="77777777" w:rsidR="006913AC" w:rsidRDefault="006913AC">
            <w:pPr>
              <w:pStyle w:val="TableTableau"/>
              <w:keepNext/>
            </w:pPr>
          </w:p>
        </w:tc>
        <w:tc>
          <w:tcPr>
            <w:tcW w:w="721" w:type="dxa"/>
          </w:tcPr>
          <w:p w14:paraId="76F0349E" w14:textId="77777777" w:rsidR="006913AC" w:rsidRDefault="006913AC">
            <w:pPr>
              <w:pStyle w:val="TableTableau"/>
              <w:keepNext/>
            </w:pPr>
          </w:p>
        </w:tc>
        <w:tc>
          <w:tcPr>
            <w:tcW w:w="4319" w:type="dxa"/>
          </w:tcPr>
          <w:p w14:paraId="781F9438" w14:textId="77777777" w:rsidR="006913AC" w:rsidRDefault="006913AC">
            <w:pPr>
              <w:pStyle w:val="TableTableau"/>
              <w:keepNext/>
            </w:pPr>
          </w:p>
        </w:tc>
      </w:tr>
      <w:tr w:rsidR="006913AC" w14:paraId="36FE6722" w14:textId="77777777">
        <w:trPr>
          <w:cantSplit/>
        </w:trPr>
        <w:tc>
          <w:tcPr>
            <w:tcW w:w="4320" w:type="dxa"/>
            <w:tcBorders>
              <w:top w:val="single" w:sz="4" w:space="0" w:color="auto"/>
            </w:tcBorders>
            <w:shd w:val="clear" w:color="auto" w:fill="auto"/>
            <w:tcMar>
              <w:top w:w="0" w:type="dxa"/>
            </w:tcMar>
          </w:tcPr>
          <w:p w14:paraId="2CA8CAC7" w14:textId="77777777" w:rsidR="006913AC" w:rsidRDefault="00A158F5">
            <w:pPr>
              <w:pStyle w:val="TableTableau"/>
              <w:keepNext/>
            </w:pPr>
            <w:r>
              <w:t>Authorized signatory</w:t>
            </w:r>
          </w:p>
        </w:tc>
        <w:tc>
          <w:tcPr>
            <w:tcW w:w="721" w:type="dxa"/>
            <w:tcMar>
              <w:top w:w="0" w:type="dxa"/>
            </w:tcMar>
          </w:tcPr>
          <w:p w14:paraId="62780E6E" w14:textId="77777777" w:rsidR="006913AC" w:rsidRDefault="006913AC">
            <w:pPr>
              <w:pStyle w:val="TableTableau"/>
              <w:keepNext/>
            </w:pPr>
          </w:p>
        </w:tc>
        <w:tc>
          <w:tcPr>
            <w:tcW w:w="4319" w:type="dxa"/>
            <w:tcMar>
              <w:top w:w="0" w:type="dxa"/>
            </w:tcMar>
          </w:tcPr>
          <w:p w14:paraId="32CE7F82" w14:textId="77777777" w:rsidR="006913AC" w:rsidRDefault="006913AC">
            <w:pPr>
              <w:pStyle w:val="TableTableau"/>
              <w:keepNext/>
            </w:pPr>
          </w:p>
        </w:tc>
      </w:tr>
      <w:tr w:rsidR="006913AC" w14:paraId="296A47A1" w14:textId="77777777">
        <w:trPr>
          <w:cantSplit/>
        </w:trPr>
        <w:tc>
          <w:tcPr>
            <w:tcW w:w="4320" w:type="dxa"/>
            <w:tcBorders>
              <w:bottom w:val="single" w:sz="4" w:space="0" w:color="auto"/>
            </w:tcBorders>
            <w:shd w:val="clear" w:color="auto" w:fill="auto"/>
          </w:tcPr>
          <w:p w14:paraId="58C75313" w14:textId="77777777" w:rsidR="006913AC" w:rsidRDefault="006913AC">
            <w:pPr>
              <w:pStyle w:val="TableTableau"/>
              <w:keepNext/>
            </w:pPr>
          </w:p>
          <w:p w14:paraId="71CAE3EE" w14:textId="77777777" w:rsidR="006913AC" w:rsidRDefault="006913AC">
            <w:pPr>
              <w:pStyle w:val="TableTableau"/>
              <w:keepNext/>
            </w:pPr>
          </w:p>
        </w:tc>
        <w:tc>
          <w:tcPr>
            <w:tcW w:w="721" w:type="dxa"/>
          </w:tcPr>
          <w:p w14:paraId="0F970E1C" w14:textId="77777777" w:rsidR="006913AC" w:rsidRDefault="006913AC">
            <w:pPr>
              <w:pStyle w:val="TableTableau"/>
              <w:keepNext/>
            </w:pPr>
          </w:p>
        </w:tc>
        <w:tc>
          <w:tcPr>
            <w:tcW w:w="4319" w:type="dxa"/>
          </w:tcPr>
          <w:p w14:paraId="31050A56" w14:textId="77777777" w:rsidR="006913AC" w:rsidRDefault="006913AC">
            <w:pPr>
              <w:pStyle w:val="TableTableau"/>
              <w:keepNext/>
            </w:pPr>
          </w:p>
        </w:tc>
      </w:tr>
      <w:tr w:rsidR="006913AC" w14:paraId="06E60F5A" w14:textId="77777777">
        <w:trPr>
          <w:cantSplit/>
        </w:trPr>
        <w:tc>
          <w:tcPr>
            <w:tcW w:w="4320" w:type="dxa"/>
            <w:tcBorders>
              <w:top w:val="single" w:sz="4" w:space="0" w:color="auto"/>
            </w:tcBorders>
            <w:shd w:val="clear" w:color="auto" w:fill="auto"/>
            <w:tcMar>
              <w:top w:w="0" w:type="dxa"/>
            </w:tcMar>
          </w:tcPr>
          <w:p w14:paraId="6D4AC2C7" w14:textId="77777777" w:rsidR="006913AC" w:rsidRDefault="00A158F5">
            <w:pPr>
              <w:pStyle w:val="TableTableau"/>
              <w:keepNext/>
              <w:rPr>
                <w:b/>
              </w:rPr>
            </w:pPr>
            <w:r>
              <w:t>Authorized signatory</w:t>
            </w:r>
          </w:p>
        </w:tc>
        <w:tc>
          <w:tcPr>
            <w:tcW w:w="721" w:type="dxa"/>
            <w:tcMar>
              <w:top w:w="0" w:type="dxa"/>
            </w:tcMar>
          </w:tcPr>
          <w:p w14:paraId="681F3D95" w14:textId="77777777" w:rsidR="006913AC" w:rsidRDefault="006913AC">
            <w:pPr>
              <w:pStyle w:val="TableTableau"/>
              <w:keepNext/>
            </w:pPr>
          </w:p>
        </w:tc>
        <w:tc>
          <w:tcPr>
            <w:tcW w:w="4319" w:type="dxa"/>
            <w:tcMar>
              <w:top w:w="0" w:type="dxa"/>
            </w:tcMar>
          </w:tcPr>
          <w:p w14:paraId="118A6F8C" w14:textId="77777777" w:rsidR="006913AC" w:rsidRDefault="006913AC">
            <w:pPr>
              <w:pStyle w:val="TableTableau"/>
              <w:keepNext/>
            </w:pPr>
          </w:p>
        </w:tc>
      </w:tr>
    </w:tbl>
    <w:p w14:paraId="42E799BB" w14:textId="77777777" w:rsidR="006913AC" w:rsidRDefault="006913AC"/>
    <w:p w14:paraId="4A0170F3" w14:textId="77777777" w:rsidR="006913AC" w:rsidRDefault="006913AC">
      <w:pPr>
        <w:sectPr w:rsidR="006913AC">
          <w:footerReference w:type="default" r:id="rId9"/>
          <w:footerReference w:type="first" r:id="rId10"/>
          <w:pgSz w:w="12240" w:h="15840" w:code="1"/>
          <w:pgMar w:top="1440" w:right="1440" w:bottom="1296" w:left="1440" w:header="720" w:footer="504" w:gutter="0"/>
          <w:cols w:space="708"/>
          <w:titlePg/>
          <w:docGrid w:linePitch="360"/>
        </w:sectPr>
      </w:pPr>
    </w:p>
    <w:p w14:paraId="34570833" w14:textId="77777777" w:rsidR="006913AC" w:rsidRDefault="00216CAF">
      <w:pPr>
        <w:pStyle w:val="Subtitle"/>
      </w:pPr>
      <w:r>
        <w:t>SCHEDULE “A”</w:t>
      </w:r>
    </w:p>
    <w:p w14:paraId="09E251EA" w14:textId="77777777" w:rsidR="00216CAF" w:rsidRDefault="00216CAF">
      <w:pPr>
        <w:pStyle w:val="Subtitle"/>
      </w:pPr>
      <w:r>
        <w:t>ESCROW SECURITIES</w:t>
      </w:r>
    </w:p>
    <w:p w14:paraId="4A6D3920" w14:textId="77777777" w:rsidR="006913AC" w:rsidRPr="001367E9" w:rsidRDefault="00A158F5">
      <w:pPr>
        <w:pStyle w:val="BodyText"/>
        <w:rPr>
          <w:b/>
          <w:u w:val="single"/>
        </w:rPr>
      </w:pPr>
      <w:r w:rsidRPr="001367E9">
        <w:rPr>
          <w:b/>
          <w:u w:val="single"/>
        </w:rPr>
        <w:t>Securityholder</w:t>
      </w:r>
    </w:p>
    <w:p w14:paraId="5B356687" w14:textId="77777777" w:rsidR="006913AC" w:rsidRDefault="00A158F5">
      <w:pPr>
        <w:pStyle w:val="BodyText"/>
        <w:rPr>
          <w:b/>
        </w:rPr>
      </w:pPr>
      <w:r>
        <w:rPr>
          <w:b/>
        </w:rPr>
        <w:t>Name:</w:t>
      </w:r>
    </w:p>
    <w:p w14:paraId="2AAB2415" w14:textId="77777777" w:rsidR="006913AC" w:rsidRDefault="00A158F5">
      <w:pPr>
        <w:pStyle w:val="BodyText"/>
        <w:rPr>
          <w:b/>
        </w:rPr>
      </w:pPr>
      <w:r>
        <w:rPr>
          <w:b/>
        </w:rPr>
        <w:t>Signature:</w:t>
      </w:r>
    </w:p>
    <w:p w14:paraId="029407B5" w14:textId="77777777" w:rsidR="006913AC" w:rsidRDefault="00A158F5">
      <w:pPr>
        <w:pStyle w:val="BodyText"/>
        <w:rPr>
          <w:b/>
          <w:bCs/>
        </w:rPr>
      </w:pPr>
      <w:r>
        <w:rPr>
          <w:b/>
          <w:bCs/>
        </w:rPr>
        <w:t>Address for Notice:</w:t>
      </w:r>
    </w:p>
    <w:p w14:paraId="03F86893" w14:textId="77777777" w:rsidR="006913AC" w:rsidRDefault="006913AC">
      <w:pPr>
        <w:pStyle w:val="NoSpacing"/>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6913AC" w14:paraId="3862441B" w14:textId="77777777" w:rsidTr="00BE4C0D">
        <w:trPr>
          <w:cantSplit/>
        </w:trPr>
        <w:tc>
          <w:tcPr>
            <w:tcW w:w="9576" w:type="dxa"/>
            <w:tcBorders>
              <w:bottom w:val="single" w:sz="4" w:space="0" w:color="auto"/>
            </w:tcBorders>
            <w:shd w:val="clear" w:color="auto" w:fill="auto"/>
          </w:tcPr>
          <w:p w14:paraId="6BD07D42" w14:textId="77777777" w:rsidR="006913AC" w:rsidRPr="00965B1B" w:rsidRDefault="006913AC">
            <w:pPr>
              <w:pStyle w:val="TableTableau"/>
              <w:spacing w:line="360" w:lineRule="auto"/>
              <w:rPr>
                <w:b/>
                <w:color w:val="auto"/>
              </w:rPr>
            </w:pPr>
          </w:p>
        </w:tc>
      </w:tr>
      <w:tr w:rsidR="006913AC" w14:paraId="7C43EDC5" w14:textId="77777777" w:rsidTr="00BE4C0D">
        <w:trPr>
          <w:cantSplit/>
        </w:trPr>
        <w:tc>
          <w:tcPr>
            <w:tcW w:w="9576" w:type="dxa"/>
            <w:tcBorders>
              <w:top w:val="single" w:sz="4" w:space="0" w:color="auto"/>
              <w:bottom w:val="single" w:sz="4" w:space="0" w:color="auto"/>
            </w:tcBorders>
            <w:shd w:val="clear" w:color="auto" w:fill="auto"/>
          </w:tcPr>
          <w:p w14:paraId="2CDB832C" w14:textId="77777777" w:rsidR="006913AC" w:rsidRPr="00965B1B" w:rsidRDefault="006913AC">
            <w:pPr>
              <w:pStyle w:val="TableTableau"/>
              <w:spacing w:line="360" w:lineRule="auto"/>
              <w:rPr>
                <w:b/>
                <w:color w:val="auto"/>
              </w:rPr>
            </w:pPr>
          </w:p>
        </w:tc>
      </w:tr>
      <w:tr w:rsidR="006913AC" w14:paraId="54E4EF16" w14:textId="77777777" w:rsidTr="00BE4C0D">
        <w:trPr>
          <w:cantSplit/>
        </w:trPr>
        <w:tc>
          <w:tcPr>
            <w:tcW w:w="9576" w:type="dxa"/>
            <w:tcBorders>
              <w:top w:val="single" w:sz="4" w:space="0" w:color="auto"/>
              <w:bottom w:val="single" w:sz="4" w:space="0" w:color="auto"/>
            </w:tcBorders>
            <w:shd w:val="clear" w:color="auto" w:fill="auto"/>
          </w:tcPr>
          <w:p w14:paraId="5505A703" w14:textId="77777777" w:rsidR="006913AC" w:rsidRPr="00965B1B" w:rsidRDefault="006913AC">
            <w:pPr>
              <w:pStyle w:val="TableTableau"/>
              <w:spacing w:line="360" w:lineRule="auto"/>
              <w:rPr>
                <w:b/>
                <w:color w:val="auto"/>
              </w:rPr>
            </w:pPr>
          </w:p>
        </w:tc>
      </w:tr>
    </w:tbl>
    <w:p w14:paraId="6DB50664" w14:textId="77777777" w:rsidR="00BE4C0D" w:rsidRDefault="00BE4C0D" w:rsidP="00BE4C0D">
      <w:pPr>
        <w:pStyle w:val="BodyText"/>
        <w:keepNext/>
        <w:rPr>
          <w:b/>
          <w:szCs w:val="24"/>
        </w:rPr>
      </w:pPr>
      <w:r>
        <w:rPr>
          <w:b/>
          <w:szCs w:val="24"/>
        </w:rPr>
        <w:t>S</w:t>
      </w:r>
      <w:r w:rsidR="006A7B62">
        <w:rPr>
          <w:b/>
          <w:szCs w:val="24"/>
        </w:rPr>
        <w:t>hares or Units</w:t>
      </w:r>
      <w:r>
        <w:rPr>
          <w:b/>
          <w:szCs w:val="24"/>
        </w:rPr>
        <w:t>:</w:t>
      </w:r>
    </w:p>
    <w:p w14:paraId="54C31DA4" w14:textId="77777777" w:rsidR="00BE4C0D" w:rsidRDefault="00BE4C0D" w:rsidP="00BE4C0D">
      <w:pPr>
        <w:pStyle w:val="NoSpacing"/>
        <w:keepNext/>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060"/>
      </w:tblGrid>
      <w:tr w:rsidR="00BE4C0D" w14:paraId="7BA2185E" w14:textId="77777777" w:rsidTr="005044D2">
        <w:tc>
          <w:tcPr>
            <w:tcW w:w="2790" w:type="dxa"/>
            <w:tcBorders>
              <w:top w:val="single" w:sz="12" w:space="0" w:color="auto"/>
              <w:bottom w:val="nil"/>
            </w:tcBorders>
          </w:tcPr>
          <w:p w14:paraId="5C550B65" w14:textId="77777777" w:rsidR="00BE4C0D" w:rsidRDefault="00BE4C0D" w:rsidP="005044D2">
            <w:pPr>
              <w:spacing w:line="0" w:lineRule="atLeast"/>
              <w:jc w:val="both"/>
              <w:rPr>
                <w:i/>
                <w:szCs w:val="24"/>
              </w:rPr>
            </w:pPr>
            <w:r>
              <w:rPr>
                <w:b/>
                <w:i/>
                <w:szCs w:val="24"/>
              </w:rPr>
              <w:t>Class or description</w:t>
            </w:r>
          </w:p>
        </w:tc>
        <w:tc>
          <w:tcPr>
            <w:tcW w:w="3060" w:type="dxa"/>
            <w:tcBorders>
              <w:top w:val="single" w:sz="12" w:space="0" w:color="auto"/>
              <w:bottom w:val="nil"/>
            </w:tcBorders>
          </w:tcPr>
          <w:p w14:paraId="45A31455" w14:textId="77777777" w:rsidR="00BE4C0D" w:rsidRDefault="00BE4C0D" w:rsidP="005044D2">
            <w:pPr>
              <w:spacing w:line="0" w:lineRule="atLeast"/>
              <w:jc w:val="both"/>
              <w:rPr>
                <w:i/>
                <w:szCs w:val="24"/>
              </w:rPr>
            </w:pPr>
            <w:r>
              <w:rPr>
                <w:b/>
                <w:i/>
                <w:szCs w:val="24"/>
              </w:rPr>
              <w:t>Number</w:t>
            </w:r>
          </w:p>
        </w:tc>
        <w:tc>
          <w:tcPr>
            <w:tcW w:w="3060" w:type="dxa"/>
            <w:tcBorders>
              <w:top w:val="single" w:sz="12" w:space="0" w:color="auto"/>
              <w:bottom w:val="nil"/>
            </w:tcBorders>
          </w:tcPr>
          <w:p w14:paraId="1C4FD746" w14:textId="77777777" w:rsidR="00BE4C0D" w:rsidRDefault="00BE4C0D" w:rsidP="005044D2">
            <w:pPr>
              <w:spacing w:line="0" w:lineRule="atLeast"/>
              <w:rPr>
                <w:b/>
                <w:i/>
                <w:szCs w:val="24"/>
              </w:rPr>
            </w:pPr>
            <w:r>
              <w:rPr>
                <w:b/>
                <w:i/>
                <w:szCs w:val="24"/>
              </w:rPr>
              <w:t>Certificate(s) (if applicable)</w:t>
            </w:r>
          </w:p>
          <w:p w14:paraId="3E025C77" w14:textId="77777777" w:rsidR="00BE4C0D" w:rsidRDefault="00BE4C0D" w:rsidP="005044D2">
            <w:pPr>
              <w:spacing w:line="0" w:lineRule="atLeast"/>
              <w:rPr>
                <w:i/>
                <w:szCs w:val="24"/>
              </w:rPr>
            </w:pPr>
          </w:p>
        </w:tc>
      </w:tr>
      <w:tr w:rsidR="00BE4C0D" w14:paraId="51BF30E4" w14:textId="77777777" w:rsidTr="005044D2">
        <w:tc>
          <w:tcPr>
            <w:tcW w:w="2790" w:type="dxa"/>
            <w:tcBorders>
              <w:top w:val="single" w:sz="12" w:space="0" w:color="auto"/>
              <w:left w:val="single" w:sz="6" w:space="0" w:color="auto"/>
              <w:bottom w:val="nil"/>
            </w:tcBorders>
          </w:tcPr>
          <w:p w14:paraId="148DD7DF" w14:textId="77777777" w:rsidR="00BE4C0D" w:rsidRDefault="00BE4C0D" w:rsidP="005044D2">
            <w:pPr>
              <w:spacing w:line="0" w:lineRule="atLeast"/>
              <w:jc w:val="both"/>
              <w:rPr>
                <w:b/>
                <w:i/>
                <w:szCs w:val="24"/>
              </w:rPr>
            </w:pPr>
          </w:p>
        </w:tc>
        <w:tc>
          <w:tcPr>
            <w:tcW w:w="3060" w:type="dxa"/>
            <w:tcBorders>
              <w:top w:val="single" w:sz="12" w:space="0" w:color="auto"/>
              <w:bottom w:val="nil"/>
            </w:tcBorders>
          </w:tcPr>
          <w:p w14:paraId="209F3418" w14:textId="77777777" w:rsidR="00BE4C0D" w:rsidRDefault="00BE4C0D" w:rsidP="005044D2">
            <w:pPr>
              <w:spacing w:line="0" w:lineRule="atLeast"/>
              <w:jc w:val="both"/>
              <w:rPr>
                <w:b/>
                <w:i/>
                <w:szCs w:val="24"/>
              </w:rPr>
            </w:pPr>
          </w:p>
        </w:tc>
        <w:tc>
          <w:tcPr>
            <w:tcW w:w="3060" w:type="dxa"/>
            <w:tcBorders>
              <w:top w:val="single" w:sz="12" w:space="0" w:color="auto"/>
              <w:bottom w:val="nil"/>
              <w:right w:val="single" w:sz="6" w:space="0" w:color="auto"/>
            </w:tcBorders>
          </w:tcPr>
          <w:p w14:paraId="169E4B65" w14:textId="77777777" w:rsidR="00BE4C0D" w:rsidRDefault="00BE4C0D" w:rsidP="005044D2">
            <w:pPr>
              <w:spacing w:line="0" w:lineRule="atLeast"/>
              <w:jc w:val="both"/>
              <w:rPr>
                <w:b/>
                <w:i/>
                <w:szCs w:val="24"/>
              </w:rPr>
            </w:pPr>
          </w:p>
        </w:tc>
      </w:tr>
      <w:tr w:rsidR="00BE4C0D" w14:paraId="16302A56" w14:textId="77777777" w:rsidTr="005044D2">
        <w:tc>
          <w:tcPr>
            <w:tcW w:w="2790" w:type="dxa"/>
            <w:tcBorders>
              <w:top w:val="single" w:sz="6" w:space="0" w:color="auto"/>
              <w:left w:val="single" w:sz="6" w:space="0" w:color="auto"/>
              <w:bottom w:val="single" w:sz="6" w:space="0" w:color="auto"/>
            </w:tcBorders>
          </w:tcPr>
          <w:p w14:paraId="2EC37472" w14:textId="77777777" w:rsidR="00BE4C0D" w:rsidRDefault="00BE4C0D" w:rsidP="005044D2">
            <w:pPr>
              <w:spacing w:line="0" w:lineRule="atLeast"/>
              <w:jc w:val="both"/>
              <w:rPr>
                <w:b/>
                <w:i/>
                <w:szCs w:val="24"/>
              </w:rPr>
            </w:pPr>
          </w:p>
        </w:tc>
        <w:tc>
          <w:tcPr>
            <w:tcW w:w="3060" w:type="dxa"/>
            <w:tcBorders>
              <w:top w:val="single" w:sz="6" w:space="0" w:color="auto"/>
              <w:bottom w:val="single" w:sz="6" w:space="0" w:color="auto"/>
            </w:tcBorders>
          </w:tcPr>
          <w:p w14:paraId="1B56F62F" w14:textId="77777777" w:rsidR="00BE4C0D" w:rsidRDefault="00BE4C0D" w:rsidP="005044D2">
            <w:pPr>
              <w:spacing w:line="0" w:lineRule="atLeast"/>
              <w:jc w:val="both"/>
              <w:rPr>
                <w:b/>
                <w:i/>
                <w:szCs w:val="24"/>
              </w:rPr>
            </w:pPr>
          </w:p>
        </w:tc>
        <w:tc>
          <w:tcPr>
            <w:tcW w:w="3060" w:type="dxa"/>
            <w:tcBorders>
              <w:top w:val="single" w:sz="6" w:space="0" w:color="auto"/>
              <w:bottom w:val="single" w:sz="6" w:space="0" w:color="auto"/>
              <w:right w:val="single" w:sz="6" w:space="0" w:color="auto"/>
            </w:tcBorders>
          </w:tcPr>
          <w:p w14:paraId="722F2876" w14:textId="77777777" w:rsidR="00BE4C0D" w:rsidRDefault="00BE4C0D" w:rsidP="005044D2">
            <w:pPr>
              <w:spacing w:line="0" w:lineRule="atLeast"/>
              <w:jc w:val="both"/>
              <w:rPr>
                <w:b/>
                <w:i/>
                <w:szCs w:val="24"/>
              </w:rPr>
            </w:pPr>
          </w:p>
        </w:tc>
      </w:tr>
      <w:tr w:rsidR="00BE4C0D" w14:paraId="5B96CDDE" w14:textId="77777777" w:rsidTr="005044D2">
        <w:tc>
          <w:tcPr>
            <w:tcW w:w="2790" w:type="dxa"/>
            <w:tcBorders>
              <w:top w:val="single" w:sz="6" w:space="0" w:color="auto"/>
              <w:left w:val="single" w:sz="6" w:space="0" w:color="auto"/>
              <w:bottom w:val="single" w:sz="6" w:space="0" w:color="auto"/>
            </w:tcBorders>
          </w:tcPr>
          <w:p w14:paraId="50D4D545" w14:textId="77777777" w:rsidR="00BE4C0D" w:rsidRDefault="00BE4C0D" w:rsidP="005044D2">
            <w:pPr>
              <w:spacing w:line="0" w:lineRule="atLeast"/>
              <w:jc w:val="both"/>
              <w:rPr>
                <w:b/>
                <w:i/>
                <w:szCs w:val="24"/>
              </w:rPr>
            </w:pPr>
          </w:p>
        </w:tc>
        <w:tc>
          <w:tcPr>
            <w:tcW w:w="3060" w:type="dxa"/>
            <w:tcBorders>
              <w:top w:val="single" w:sz="6" w:space="0" w:color="auto"/>
              <w:bottom w:val="single" w:sz="6" w:space="0" w:color="auto"/>
            </w:tcBorders>
          </w:tcPr>
          <w:p w14:paraId="1006A278" w14:textId="77777777" w:rsidR="00BE4C0D" w:rsidRDefault="00BE4C0D" w:rsidP="005044D2">
            <w:pPr>
              <w:spacing w:line="0" w:lineRule="atLeast"/>
              <w:jc w:val="both"/>
              <w:rPr>
                <w:b/>
                <w:i/>
                <w:szCs w:val="24"/>
              </w:rPr>
            </w:pPr>
          </w:p>
        </w:tc>
        <w:tc>
          <w:tcPr>
            <w:tcW w:w="3060" w:type="dxa"/>
            <w:tcBorders>
              <w:top w:val="single" w:sz="6" w:space="0" w:color="auto"/>
              <w:bottom w:val="single" w:sz="6" w:space="0" w:color="auto"/>
              <w:right w:val="single" w:sz="6" w:space="0" w:color="auto"/>
            </w:tcBorders>
          </w:tcPr>
          <w:p w14:paraId="6993865F" w14:textId="77777777" w:rsidR="00BE4C0D" w:rsidRDefault="00BE4C0D" w:rsidP="005044D2">
            <w:pPr>
              <w:spacing w:line="0" w:lineRule="atLeast"/>
              <w:jc w:val="both"/>
              <w:rPr>
                <w:b/>
                <w:i/>
                <w:szCs w:val="24"/>
              </w:rPr>
            </w:pPr>
          </w:p>
        </w:tc>
      </w:tr>
    </w:tbl>
    <w:p w14:paraId="436491F1" w14:textId="77777777" w:rsidR="002F2DE8" w:rsidRDefault="002F2DE8">
      <w:pPr>
        <w:pStyle w:val="BodyText"/>
        <w:keepNext/>
        <w:rPr>
          <w:b/>
          <w:szCs w:val="24"/>
        </w:rPr>
      </w:pPr>
    </w:p>
    <w:p w14:paraId="043FB1A8" w14:textId="77777777" w:rsidR="006913AC" w:rsidRDefault="00BE4C0D">
      <w:pPr>
        <w:pStyle w:val="BodyText"/>
        <w:keepNext/>
        <w:rPr>
          <w:b/>
          <w:szCs w:val="24"/>
        </w:rPr>
      </w:pPr>
      <w:r>
        <w:rPr>
          <w:b/>
          <w:szCs w:val="24"/>
        </w:rPr>
        <w:t>Option</w:t>
      </w:r>
      <w:r w:rsidR="00CD24B2">
        <w:rPr>
          <w:b/>
          <w:szCs w:val="24"/>
        </w:rPr>
        <w:t>s</w:t>
      </w:r>
      <w:r w:rsidR="00A158F5">
        <w:rPr>
          <w:b/>
          <w:szCs w:val="24"/>
        </w:rPr>
        <w:t>:</w:t>
      </w:r>
    </w:p>
    <w:p w14:paraId="1A8F2B1D" w14:textId="77777777" w:rsidR="006913AC" w:rsidRDefault="006913AC">
      <w:pPr>
        <w:pStyle w:val="NoSpacing"/>
        <w:keepNext/>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060"/>
      </w:tblGrid>
      <w:tr w:rsidR="006913AC" w14:paraId="11F40327" w14:textId="77777777">
        <w:tc>
          <w:tcPr>
            <w:tcW w:w="2790" w:type="dxa"/>
            <w:tcBorders>
              <w:top w:val="single" w:sz="12" w:space="0" w:color="auto"/>
              <w:bottom w:val="nil"/>
            </w:tcBorders>
          </w:tcPr>
          <w:p w14:paraId="0175AA0A" w14:textId="77777777" w:rsidR="004615C3" w:rsidRDefault="00BE4C0D">
            <w:pPr>
              <w:spacing w:line="0" w:lineRule="atLeast"/>
              <w:jc w:val="both"/>
              <w:rPr>
                <w:b/>
                <w:i/>
                <w:szCs w:val="24"/>
              </w:rPr>
            </w:pPr>
            <w:r>
              <w:rPr>
                <w:b/>
                <w:i/>
                <w:szCs w:val="24"/>
              </w:rPr>
              <w:t>Exercise Price</w:t>
            </w:r>
            <w:r w:rsidR="004615C3">
              <w:rPr>
                <w:b/>
                <w:i/>
                <w:szCs w:val="24"/>
              </w:rPr>
              <w:t xml:space="preserve"> and </w:t>
            </w:r>
          </w:p>
          <w:p w14:paraId="1A090572" w14:textId="77777777" w:rsidR="006913AC" w:rsidRDefault="004615C3">
            <w:pPr>
              <w:spacing w:line="0" w:lineRule="atLeast"/>
              <w:jc w:val="both"/>
              <w:rPr>
                <w:i/>
                <w:szCs w:val="24"/>
              </w:rPr>
            </w:pPr>
            <w:r>
              <w:rPr>
                <w:b/>
                <w:i/>
                <w:szCs w:val="24"/>
              </w:rPr>
              <w:t>Expiry Date</w:t>
            </w:r>
          </w:p>
        </w:tc>
        <w:tc>
          <w:tcPr>
            <w:tcW w:w="3060" w:type="dxa"/>
            <w:tcBorders>
              <w:top w:val="single" w:sz="12" w:space="0" w:color="auto"/>
              <w:bottom w:val="nil"/>
            </w:tcBorders>
          </w:tcPr>
          <w:p w14:paraId="6722A8A6" w14:textId="77777777" w:rsidR="006913AC" w:rsidRDefault="00A158F5" w:rsidP="009037BC">
            <w:pPr>
              <w:spacing w:line="0" w:lineRule="atLeast"/>
              <w:jc w:val="both"/>
              <w:rPr>
                <w:i/>
                <w:szCs w:val="24"/>
              </w:rPr>
            </w:pPr>
            <w:r>
              <w:rPr>
                <w:b/>
                <w:i/>
                <w:szCs w:val="24"/>
              </w:rPr>
              <w:t>Number</w:t>
            </w:r>
            <w:r w:rsidR="00C04563">
              <w:rPr>
                <w:b/>
                <w:i/>
                <w:szCs w:val="24"/>
              </w:rPr>
              <w:t xml:space="preserve"> of </w:t>
            </w:r>
            <w:r w:rsidR="004615C3">
              <w:rPr>
                <w:b/>
                <w:i/>
                <w:szCs w:val="24"/>
              </w:rPr>
              <w:t>Options</w:t>
            </w:r>
          </w:p>
        </w:tc>
        <w:tc>
          <w:tcPr>
            <w:tcW w:w="3060" w:type="dxa"/>
            <w:tcBorders>
              <w:top w:val="single" w:sz="12" w:space="0" w:color="auto"/>
              <w:bottom w:val="nil"/>
            </w:tcBorders>
          </w:tcPr>
          <w:p w14:paraId="37ACE386" w14:textId="77777777" w:rsidR="006913AC" w:rsidRDefault="00A158F5">
            <w:pPr>
              <w:spacing w:line="0" w:lineRule="atLeast"/>
              <w:rPr>
                <w:b/>
                <w:i/>
                <w:szCs w:val="24"/>
              </w:rPr>
            </w:pPr>
            <w:r>
              <w:rPr>
                <w:b/>
                <w:i/>
                <w:szCs w:val="24"/>
              </w:rPr>
              <w:t>Certificate(s) (if applicable)</w:t>
            </w:r>
          </w:p>
          <w:p w14:paraId="7EA16D88" w14:textId="77777777" w:rsidR="006913AC" w:rsidRDefault="006913AC">
            <w:pPr>
              <w:spacing w:line="0" w:lineRule="atLeast"/>
              <w:rPr>
                <w:i/>
                <w:szCs w:val="24"/>
              </w:rPr>
            </w:pPr>
          </w:p>
        </w:tc>
      </w:tr>
      <w:tr w:rsidR="006913AC" w14:paraId="2AC4E454" w14:textId="77777777">
        <w:tc>
          <w:tcPr>
            <w:tcW w:w="2790" w:type="dxa"/>
            <w:tcBorders>
              <w:top w:val="single" w:sz="12" w:space="0" w:color="auto"/>
              <w:left w:val="single" w:sz="6" w:space="0" w:color="auto"/>
              <w:bottom w:val="nil"/>
            </w:tcBorders>
          </w:tcPr>
          <w:p w14:paraId="5929B5AD" w14:textId="77777777" w:rsidR="006913AC" w:rsidRDefault="006913AC">
            <w:pPr>
              <w:spacing w:line="0" w:lineRule="atLeast"/>
              <w:jc w:val="both"/>
              <w:rPr>
                <w:b/>
                <w:i/>
                <w:szCs w:val="24"/>
              </w:rPr>
            </w:pPr>
          </w:p>
        </w:tc>
        <w:tc>
          <w:tcPr>
            <w:tcW w:w="3060" w:type="dxa"/>
            <w:tcBorders>
              <w:top w:val="single" w:sz="12" w:space="0" w:color="auto"/>
              <w:bottom w:val="nil"/>
            </w:tcBorders>
          </w:tcPr>
          <w:p w14:paraId="302B84C4" w14:textId="77777777" w:rsidR="006913AC" w:rsidRDefault="006913AC">
            <w:pPr>
              <w:spacing w:line="0" w:lineRule="atLeast"/>
              <w:jc w:val="both"/>
              <w:rPr>
                <w:b/>
                <w:i/>
                <w:szCs w:val="24"/>
              </w:rPr>
            </w:pPr>
          </w:p>
        </w:tc>
        <w:tc>
          <w:tcPr>
            <w:tcW w:w="3060" w:type="dxa"/>
            <w:tcBorders>
              <w:top w:val="single" w:sz="12" w:space="0" w:color="auto"/>
              <w:bottom w:val="nil"/>
              <w:right w:val="single" w:sz="6" w:space="0" w:color="auto"/>
            </w:tcBorders>
          </w:tcPr>
          <w:p w14:paraId="109121A8" w14:textId="77777777" w:rsidR="006913AC" w:rsidRDefault="006913AC">
            <w:pPr>
              <w:spacing w:line="0" w:lineRule="atLeast"/>
              <w:jc w:val="both"/>
              <w:rPr>
                <w:b/>
                <w:i/>
                <w:szCs w:val="24"/>
              </w:rPr>
            </w:pPr>
          </w:p>
        </w:tc>
      </w:tr>
      <w:tr w:rsidR="006913AC" w14:paraId="3C990269" w14:textId="77777777">
        <w:tc>
          <w:tcPr>
            <w:tcW w:w="2790" w:type="dxa"/>
            <w:tcBorders>
              <w:top w:val="single" w:sz="6" w:space="0" w:color="auto"/>
              <w:left w:val="single" w:sz="6" w:space="0" w:color="auto"/>
              <w:bottom w:val="single" w:sz="6" w:space="0" w:color="auto"/>
            </w:tcBorders>
          </w:tcPr>
          <w:p w14:paraId="5E782A21" w14:textId="77777777" w:rsidR="006913AC" w:rsidRDefault="006913AC">
            <w:pPr>
              <w:spacing w:line="0" w:lineRule="atLeast"/>
              <w:jc w:val="both"/>
              <w:rPr>
                <w:b/>
                <w:i/>
                <w:szCs w:val="24"/>
              </w:rPr>
            </w:pPr>
          </w:p>
        </w:tc>
        <w:tc>
          <w:tcPr>
            <w:tcW w:w="3060" w:type="dxa"/>
            <w:tcBorders>
              <w:top w:val="single" w:sz="6" w:space="0" w:color="auto"/>
              <w:bottom w:val="single" w:sz="6" w:space="0" w:color="auto"/>
            </w:tcBorders>
          </w:tcPr>
          <w:p w14:paraId="42F515FF" w14:textId="77777777" w:rsidR="006913AC" w:rsidRDefault="006913AC">
            <w:pPr>
              <w:spacing w:line="0" w:lineRule="atLeast"/>
              <w:jc w:val="both"/>
              <w:rPr>
                <w:b/>
                <w:i/>
                <w:szCs w:val="24"/>
              </w:rPr>
            </w:pPr>
          </w:p>
        </w:tc>
        <w:tc>
          <w:tcPr>
            <w:tcW w:w="3060" w:type="dxa"/>
            <w:tcBorders>
              <w:top w:val="single" w:sz="6" w:space="0" w:color="auto"/>
              <w:bottom w:val="single" w:sz="6" w:space="0" w:color="auto"/>
              <w:right w:val="single" w:sz="6" w:space="0" w:color="auto"/>
            </w:tcBorders>
          </w:tcPr>
          <w:p w14:paraId="4F59A197" w14:textId="77777777" w:rsidR="006913AC" w:rsidRDefault="006913AC">
            <w:pPr>
              <w:spacing w:line="0" w:lineRule="atLeast"/>
              <w:jc w:val="both"/>
              <w:rPr>
                <w:b/>
                <w:i/>
                <w:szCs w:val="24"/>
              </w:rPr>
            </w:pPr>
          </w:p>
        </w:tc>
      </w:tr>
      <w:tr w:rsidR="006913AC" w14:paraId="57F772C9" w14:textId="77777777">
        <w:tc>
          <w:tcPr>
            <w:tcW w:w="2790" w:type="dxa"/>
            <w:tcBorders>
              <w:top w:val="single" w:sz="6" w:space="0" w:color="auto"/>
              <w:left w:val="single" w:sz="6" w:space="0" w:color="auto"/>
              <w:bottom w:val="single" w:sz="6" w:space="0" w:color="auto"/>
            </w:tcBorders>
          </w:tcPr>
          <w:p w14:paraId="54FE46D7" w14:textId="77777777" w:rsidR="006913AC" w:rsidRDefault="006913AC">
            <w:pPr>
              <w:spacing w:line="0" w:lineRule="atLeast"/>
              <w:jc w:val="both"/>
              <w:rPr>
                <w:b/>
                <w:i/>
                <w:szCs w:val="24"/>
              </w:rPr>
            </w:pPr>
          </w:p>
        </w:tc>
        <w:tc>
          <w:tcPr>
            <w:tcW w:w="3060" w:type="dxa"/>
            <w:tcBorders>
              <w:top w:val="single" w:sz="6" w:space="0" w:color="auto"/>
              <w:bottom w:val="single" w:sz="6" w:space="0" w:color="auto"/>
            </w:tcBorders>
          </w:tcPr>
          <w:p w14:paraId="39F097FF" w14:textId="77777777" w:rsidR="006913AC" w:rsidRDefault="006913AC">
            <w:pPr>
              <w:spacing w:line="0" w:lineRule="atLeast"/>
              <w:jc w:val="both"/>
              <w:rPr>
                <w:b/>
                <w:i/>
                <w:szCs w:val="24"/>
              </w:rPr>
            </w:pPr>
          </w:p>
        </w:tc>
        <w:tc>
          <w:tcPr>
            <w:tcW w:w="3060" w:type="dxa"/>
            <w:tcBorders>
              <w:top w:val="single" w:sz="6" w:space="0" w:color="auto"/>
              <w:bottom w:val="single" w:sz="6" w:space="0" w:color="auto"/>
              <w:right w:val="single" w:sz="6" w:space="0" w:color="auto"/>
            </w:tcBorders>
          </w:tcPr>
          <w:p w14:paraId="5E03EF12" w14:textId="77777777" w:rsidR="006913AC" w:rsidRDefault="006913AC">
            <w:pPr>
              <w:spacing w:line="0" w:lineRule="atLeast"/>
              <w:jc w:val="both"/>
              <w:rPr>
                <w:b/>
                <w:i/>
                <w:szCs w:val="24"/>
              </w:rPr>
            </w:pPr>
          </w:p>
        </w:tc>
      </w:tr>
    </w:tbl>
    <w:p w14:paraId="4AFB5C6A" w14:textId="77777777" w:rsidR="006913AC" w:rsidRDefault="006913AC"/>
    <w:p w14:paraId="28152EB8" w14:textId="77777777" w:rsidR="006913AC" w:rsidRDefault="006913AC">
      <w:pPr>
        <w:sectPr w:rsidR="006913AC">
          <w:pgSz w:w="12240" w:h="15840" w:code="1"/>
          <w:pgMar w:top="1440" w:right="1440" w:bottom="1296" w:left="1440" w:header="720" w:footer="504" w:gutter="0"/>
          <w:cols w:space="708"/>
          <w:titlePg/>
          <w:docGrid w:linePitch="360"/>
        </w:sectPr>
      </w:pPr>
    </w:p>
    <w:p w14:paraId="4FAE0503" w14:textId="77777777" w:rsidR="00FF1ED8" w:rsidRDefault="00FF1ED8" w:rsidP="00FF1ED8">
      <w:pPr>
        <w:pStyle w:val="Subtitle"/>
      </w:pPr>
      <w:r>
        <w:t>SCHEDULE “B”</w:t>
      </w:r>
      <w:r>
        <w:br/>
      </w:r>
      <w:r>
        <w:br/>
        <w:t xml:space="preserve">UNDERTAKING OF </w:t>
      </w:r>
    </w:p>
    <w:p w14:paraId="62031875" w14:textId="77777777" w:rsidR="00FF1ED8" w:rsidRDefault="00FF1ED8" w:rsidP="00FF1ED8">
      <w:pPr>
        <w:pStyle w:val="Subtitle"/>
      </w:pPr>
      <w:r>
        <w:t>HOLDER OF ESCROW SECURITIES THAT IS NOT AN INDIVIDUAL</w:t>
      </w:r>
    </w:p>
    <w:p w14:paraId="2BCE2E93" w14:textId="77777777" w:rsidR="00FF1ED8" w:rsidRDefault="00FF1ED8" w:rsidP="00FF1ED8">
      <w:pPr>
        <w:pStyle w:val="Subtitle"/>
      </w:pPr>
    </w:p>
    <w:p w14:paraId="1FDD90BA" w14:textId="77777777" w:rsidR="00FF1ED8" w:rsidRPr="00F73CB6" w:rsidRDefault="00FF1ED8" w:rsidP="00FF1ED8">
      <w:pPr>
        <w:pStyle w:val="BodyText"/>
        <w:rPr>
          <w:b/>
          <w:sz w:val="22"/>
        </w:rPr>
      </w:pPr>
      <w:r w:rsidRPr="00F73CB6">
        <w:rPr>
          <w:b/>
          <w:sz w:val="22"/>
        </w:rPr>
        <w:t>TO:</w:t>
      </w:r>
      <w:r w:rsidRPr="00F73CB6">
        <w:rPr>
          <w:b/>
          <w:sz w:val="22"/>
        </w:rPr>
        <w:tab/>
        <w:t>THE TSX VENTURE EXCHANGE</w:t>
      </w:r>
    </w:p>
    <w:p w14:paraId="1205E273" w14:textId="77777777" w:rsidR="00FF1ED8" w:rsidRPr="00F73CB6" w:rsidRDefault="00FF1ED8" w:rsidP="00FF1ED8">
      <w:pPr>
        <w:pStyle w:val="BodyText"/>
        <w:rPr>
          <w:sz w:val="22"/>
        </w:rPr>
      </w:pPr>
      <w:r w:rsidRPr="00F73CB6">
        <w:rPr>
          <w:rFonts w:ascii="Times New Roman" w:hAnsi="Times New Roman"/>
          <w:sz w:val="22"/>
        </w:rPr>
        <w:sym w:font="Wingdings" w:char="F06C"/>
      </w:r>
      <w:r w:rsidRPr="00F73CB6">
        <w:rPr>
          <w:b/>
          <w:bCs/>
          <w:sz w:val="22"/>
        </w:rPr>
        <w:t xml:space="preserve"> </w:t>
      </w:r>
      <w:r w:rsidRPr="00F73CB6">
        <w:rPr>
          <w:sz w:val="22"/>
        </w:rPr>
        <w:t xml:space="preserve">(the “Securityholder”) has subscribed for and agreed to purchase, as principal, </w:t>
      </w:r>
      <w:r w:rsidRPr="00F73CB6">
        <w:rPr>
          <w:rFonts w:ascii="Times New Roman" w:hAnsi="Times New Roman"/>
          <w:sz w:val="22"/>
        </w:rPr>
        <w:sym w:font="Wingdings" w:char="F06C"/>
      </w:r>
      <w:r w:rsidRPr="00F73CB6">
        <w:rPr>
          <w:sz w:val="22"/>
        </w:rPr>
        <w:t xml:space="preserve"> Common Shares of </w:t>
      </w:r>
      <w:r w:rsidRPr="00F73CB6">
        <w:rPr>
          <w:rFonts w:ascii="Times New Roman" w:hAnsi="Times New Roman"/>
          <w:sz w:val="22"/>
        </w:rPr>
        <w:sym w:font="Wingdings" w:char="F06C"/>
      </w:r>
      <w:r>
        <w:rPr>
          <w:sz w:val="22"/>
        </w:rPr>
        <w:t xml:space="preserve"> (the “Escrow Securities”). The Escrow</w:t>
      </w:r>
      <w:r w:rsidRPr="00F73CB6">
        <w:rPr>
          <w:sz w:val="22"/>
        </w:rPr>
        <w:t xml:space="preserve"> Securities will be held in escrow as detailed in the escrow agreement entered into between </w:t>
      </w:r>
      <w:r w:rsidRPr="00F73CB6">
        <w:rPr>
          <w:rFonts w:ascii="Times New Roman" w:hAnsi="Times New Roman"/>
          <w:sz w:val="22"/>
        </w:rPr>
        <w:sym w:font="Wingdings" w:char="F06C"/>
      </w:r>
      <w:r w:rsidRPr="00F73CB6">
        <w:rPr>
          <w:sz w:val="22"/>
        </w:rPr>
        <w:t xml:space="preserve"> (the “Issuer”), </w:t>
      </w:r>
      <w:r w:rsidRPr="00F73CB6">
        <w:rPr>
          <w:rFonts w:ascii="Times New Roman" w:hAnsi="Times New Roman"/>
          <w:sz w:val="22"/>
        </w:rPr>
        <w:sym w:font="Wingdings" w:char="F06C"/>
      </w:r>
      <w:r w:rsidRPr="00F73CB6">
        <w:rPr>
          <w:sz w:val="22"/>
        </w:rPr>
        <w:t xml:space="preserve"> (the “Escrow Agent”) and the Securityholder (the “Escrow Agreement”).</w:t>
      </w:r>
    </w:p>
    <w:p w14:paraId="06CD1612" w14:textId="77777777" w:rsidR="00FF1ED8" w:rsidRPr="00F73CB6" w:rsidRDefault="00FF1ED8" w:rsidP="00FF1ED8">
      <w:pPr>
        <w:pStyle w:val="BodyText"/>
        <w:rPr>
          <w:sz w:val="22"/>
        </w:rPr>
      </w:pPr>
      <w:r w:rsidRPr="00F73CB6">
        <w:rPr>
          <w:sz w:val="22"/>
        </w:rPr>
        <w:t>The undersigned undertakes that, to the extent reasonably possible, it will not permit or authorize its securities to be issued or transferred, nor will it otherwise authorize any transaction involving any of its securities that could reasonably result in a change of its control without the prior consent of the TSX Venture E</w:t>
      </w:r>
      <w:r>
        <w:rPr>
          <w:sz w:val="22"/>
        </w:rPr>
        <w:t>xchange, as long as any Escrow</w:t>
      </w:r>
      <w:r w:rsidRPr="00F73CB6">
        <w:rPr>
          <w:sz w:val="22"/>
        </w:rPr>
        <w:t xml:space="preserve"> Securities remain held or are required to be held in escrow.</w:t>
      </w:r>
    </w:p>
    <w:p w14:paraId="04D45E2D" w14:textId="77777777" w:rsidR="00FF1ED8" w:rsidRPr="00F73CB6" w:rsidRDefault="00FF1ED8" w:rsidP="00FF1ED8">
      <w:pPr>
        <w:pStyle w:val="BodyText"/>
        <w:rPr>
          <w:sz w:val="22"/>
        </w:rPr>
      </w:pPr>
      <w:r w:rsidRPr="00F73CB6">
        <w:rPr>
          <w:b/>
          <w:sz w:val="22"/>
        </w:rPr>
        <w:t>DATED</w:t>
      </w:r>
      <w:r w:rsidRPr="00F73CB6">
        <w:rPr>
          <w:sz w:val="22"/>
        </w:rPr>
        <w:t xml:space="preserve"> this </w:t>
      </w:r>
      <w:r w:rsidRPr="00F73CB6">
        <w:rPr>
          <w:rFonts w:ascii="Times New Roman" w:hAnsi="Times New Roman"/>
          <w:sz w:val="22"/>
        </w:rPr>
        <w:sym w:font="Wingdings" w:char="F06C"/>
      </w:r>
      <w:r w:rsidRPr="00F73CB6">
        <w:rPr>
          <w:rFonts w:ascii="Times New Roman" w:hAnsi="Times New Roman"/>
          <w:sz w:val="22"/>
        </w:rPr>
        <w:t xml:space="preserve"> </w:t>
      </w:r>
      <w:r w:rsidRPr="00F73CB6">
        <w:rPr>
          <w:sz w:val="22"/>
        </w:rPr>
        <w:t xml:space="preserve">day of </w:t>
      </w:r>
      <w:r w:rsidRPr="00F73CB6">
        <w:rPr>
          <w:rFonts w:ascii="Times New Roman" w:hAnsi="Times New Roman"/>
          <w:sz w:val="22"/>
        </w:rPr>
        <w:sym w:font="Wingdings" w:char="F06C"/>
      </w:r>
      <w:r w:rsidRPr="00F73CB6">
        <w:rPr>
          <w:sz w:val="22"/>
        </w:rPr>
        <w:t>.</w:t>
      </w:r>
    </w:p>
    <w:tbl>
      <w:tblPr>
        <w:tblW w:w="0" w:type="auto"/>
        <w:tblLayout w:type="fixed"/>
        <w:tblCellMar>
          <w:left w:w="0" w:type="dxa"/>
          <w:right w:w="0" w:type="dxa"/>
        </w:tblCellMar>
        <w:tblLook w:val="0000" w:firstRow="0" w:lastRow="0" w:firstColumn="0" w:lastColumn="0" w:noHBand="0" w:noVBand="0"/>
      </w:tblPr>
      <w:tblGrid>
        <w:gridCol w:w="4320"/>
        <w:gridCol w:w="360"/>
        <w:gridCol w:w="4680"/>
      </w:tblGrid>
      <w:tr w:rsidR="00FF1ED8" w:rsidRPr="00F73CB6" w14:paraId="6375F32E" w14:textId="77777777" w:rsidTr="0066692A">
        <w:trPr>
          <w:cantSplit/>
        </w:trPr>
        <w:tc>
          <w:tcPr>
            <w:tcW w:w="4320" w:type="dxa"/>
          </w:tcPr>
          <w:p w14:paraId="622D8936" w14:textId="77777777" w:rsidR="00FF1ED8" w:rsidRPr="00F73CB6" w:rsidRDefault="00FF1ED8" w:rsidP="0066692A">
            <w:pPr>
              <w:pStyle w:val="TableTableau"/>
              <w:keepNext/>
              <w:rPr>
                <w:sz w:val="22"/>
                <w:szCs w:val="22"/>
              </w:rPr>
            </w:pPr>
          </w:p>
        </w:tc>
        <w:tc>
          <w:tcPr>
            <w:tcW w:w="360" w:type="dxa"/>
          </w:tcPr>
          <w:p w14:paraId="07F5C48C"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7A81DFDC" w14:textId="77777777" w:rsidR="00FF1ED8" w:rsidRPr="00F73CB6" w:rsidRDefault="00FF1ED8" w:rsidP="0066692A">
            <w:pPr>
              <w:pStyle w:val="TableTableau"/>
              <w:keepNext/>
              <w:rPr>
                <w:sz w:val="22"/>
                <w:szCs w:val="22"/>
              </w:rPr>
            </w:pPr>
          </w:p>
        </w:tc>
      </w:tr>
      <w:tr w:rsidR="00FF1ED8" w:rsidRPr="00F73CB6" w14:paraId="046356EB" w14:textId="77777777" w:rsidTr="0066692A">
        <w:trPr>
          <w:cantSplit/>
        </w:trPr>
        <w:tc>
          <w:tcPr>
            <w:tcW w:w="4320" w:type="dxa"/>
            <w:tcMar>
              <w:top w:w="0" w:type="dxa"/>
            </w:tcMar>
          </w:tcPr>
          <w:p w14:paraId="3EFF1A15" w14:textId="77777777" w:rsidR="00FF1ED8" w:rsidRPr="00F73CB6" w:rsidRDefault="00FF1ED8" w:rsidP="0066692A">
            <w:pPr>
              <w:pStyle w:val="TableTableau"/>
              <w:keepNext/>
              <w:rPr>
                <w:sz w:val="22"/>
                <w:szCs w:val="22"/>
              </w:rPr>
            </w:pPr>
          </w:p>
        </w:tc>
        <w:tc>
          <w:tcPr>
            <w:tcW w:w="360" w:type="dxa"/>
            <w:tcMar>
              <w:top w:w="0" w:type="dxa"/>
            </w:tcMar>
          </w:tcPr>
          <w:p w14:paraId="5B986075"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7FB9579E" w14:textId="77777777" w:rsidR="00FF1ED8" w:rsidRPr="00F73CB6" w:rsidRDefault="00FF1ED8" w:rsidP="0066692A">
            <w:pPr>
              <w:pStyle w:val="TableTableau"/>
              <w:keepNext/>
              <w:rPr>
                <w:b/>
                <w:sz w:val="22"/>
                <w:szCs w:val="22"/>
              </w:rPr>
            </w:pPr>
            <w:r w:rsidRPr="00F73CB6">
              <w:rPr>
                <w:sz w:val="22"/>
                <w:szCs w:val="22"/>
              </w:rPr>
              <w:t>(Name of Securityholder - please print)</w:t>
            </w:r>
          </w:p>
        </w:tc>
      </w:tr>
      <w:tr w:rsidR="00FF1ED8" w:rsidRPr="00F73CB6" w14:paraId="70779A0C" w14:textId="77777777" w:rsidTr="0066692A">
        <w:trPr>
          <w:cantSplit/>
        </w:trPr>
        <w:tc>
          <w:tcPr>
            <w:tcW w:w="4320" w:type="dxa"/>
          </w:tcPr>
          <w:p w14:paraId="720A1510" w14:textId="77777777" w:rsidR="00FF1ED8" w:rsidRPr="00F73CB6" w:rsidRDefault="00FF1ED8" w:rsidP="0066692A">
            <w:pPr>
              <w:pStyle w:val="TableTableau"/>
              <w:keepNext/>
              <w:rPr>
                <w:sz w:val="22"/>
                <w:szCs w:val="22"/>
              </w:rPr>
            </w:pPr>
          </w:p>
        </w:tc>
        <w:tc>
          <w:tcPr>
            <w:tcW w:w="360" w:type="dxa"/>
          </w:tcPr>
          <w:p w14:paraId="07D700A6"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5E40A144" w14:textId="77777777" w:rsidR="00FF1ED8" w:rsidRPr="00F73CB6" w:rsidRDefault="00FF1ED8" w:rsidP="0066692A">
            <w:pPr>
              <w:pStyle w:val="TableTableau"/>
              <w:keepNext/>
              <w:rPr>
                <w:sz w:val="22"/>
                <w:szCs w:val="22"/>
              </w:rPr>
            </w:pPr>
          </w:p>
        </w:tc>
      </w:tr>
      <w:tr w:rsidR="00FF1ED8" w:rsidRPr="00F73CB6" w14:paraId="1BC91A37" w14:textId="77777777" w:rsidTr="0066692A">
        <w:trPr>
          <w:cantSplit/>
        </w:trPr>
        <w:tc>
          <w:tcPr>
            <w:tcW w:w="4320" w:type="dxa"/>
            <w:tcMar>
              <w:top w:w="0" w:type="dxa"/>
            </w:tcMar>
          </w:tcPr>
          <w:p w14:paraId="375DB13A" w14:textId="77777777" w:rsidR="00FF1ED8" w:rsidRPr="00F73CB6" w:rsidRDefault="00FF1ED8" w:rsidP="0066692A">
            <w:pPr>
              <w:pStyle w:val="TableTableau"/>
              <w:keepNext/>
              <w:rPr>
                <w:sz w:val="22"/>
                <w:szCs w:val="22"/>
              </w:rPr>
            </w:pPr>
          </w:p>
        </w:tc>
        <w:tc>
          <w:tcPr>
            <w:tcW w:w="360" w:type="dxa"/>
            <w:tcMar>
              <w:top w:w="0" w:type="dxa"/>
            </w:tcMar>
          </w:tcPr>
          <w:p w14:paraId="2064C315"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549CBB45" w14:textId="77777777" w:rsidR="00FF1ED8" w:rsidRPr="00F73CB6" w:rsidRDefault="00FF1ED8" w:rsidP="0066692A">
            <w:pPr>
              <w:pStyle w:val="TableTableau"/>
              <w:keepNext/>
              <w:jc w:val="both"/>
              <w:rPr>
                <w:b/>
                <w:sz w:val="22"/>
                <w:szCs w:val="22"/>
              </w:rPr>
            </w:pPr>
            <w:r w:rsidRPr="00F73CB6">
              <w:rPr>
                <w:sz w:val="22"/>
                <w:szCs w:val="22"/>
              </w:rPr>
              <w:t>(Authorized Signature)</w:t>
            </w:r>
          </w:p>
        </w:tc>
      </w:tr>
      <w:tr w:rsidR="00FF1ED8" w:rsidRPr="00F73CB6" w14:paraId="749DC30F" w14:textId="77777777" w:rsidTr="0066692A">
        <w:trPr>
          <w:cantSplit/>
        </w:trPr>
        <w:tc>
          <w:tcPr>
            <w:tcW w:w="4320" w:type="dxa"/>
          </w:tcPr>
          <w:p w14:paraId="0CFF62C9" w14:textId="77777777" w:rsidR="00FF1ED8" w:rsidRPr="00F73CB6" w:rsidRDefault="00FF1ED8" w:rsidP="0066692A">
            <w:pPr>
              <w:pStyle w:val="TableTableau"/>
              <w:keepNext/>
              <w:rPr>
                <w:sz w:val="22"/>
                <w:szCs w:val="22"/>
              </w:rPr>
            </w:pPr>
          </w:p>
        </w:tc>
        <w:tc>
          <w:tcPr>
            <w:tcW w:w="360" w:type="dxa"/>
          </w:tcPr>
          <w:p w14:paraId="3C7D7257"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33984BB9" w14:textId="77777777" w:rsidR="00FF1ED8" w:rsidRPr="00F73CB6" w:rsidRDefault="00FF1ED8" w:rsidP="0066692A">
            <w:pPr>
              <w:pStyle w:val="TableTableau"/>
              <w:keepNext/>
              <w:rPr>
                <w:sz w:val="22"/>
                <w:szCs w:val="22"/>
              </w:rPr>
            </w:pPr>
          </w:p>
        </w:tc>
      </w:tr>
      <w:tr w:rsidR="00FF1ED8" w:rsidRPr="00F73CB6" w14:paraId="6B143079" w14:textId="77777777" w:rsidTr="0066692A">
        <w:trPr>
          <w:cantSplit/>
        </w:trPr>
        <w:tc>
          <w:tcPr>
            <w:tcW w:w="4320" w:type="dxa"/>
            <w:tcMar>
              <w:top w:w="0" w:type="dxa"/>
            </w:tcMar>
          </w:tcPr>
          <w:p w14:paraId="635101E5" w14:textId="77777777" w:rsidR="00FF1ED8" w:rsidRPr="00F73CB6" w:rsidRDefault="00FF1ED8" w:rsidP="0066692A">
            <w:pPr>
              <w:pStyle w:val="TableTableau"/>
              <w:keepNext/>
              <w:rPr>
                <w:sz w:val="22"/>
                <w:szCs w:val="22"/>
              </w:rPr>
            </w:pPr>
          </w:p>
        </w:tc>
        <w:tc>
          <w:tcPr>
            <w:tcW w:w="360" w:type="dxa"/>
            <w:tcMar>
              <w:top w:w="0" w:type="dxa"/>
            </w:tcMar>
          </w:tcPr>
          <w:p w14:paraId="35C29A50"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05A6CD07" w14:textId="77777777" w:rsidR="00FF1ED8" w:rsidRPr="00F73CB6" w:rsidRDefault="00FF1ED8" w:rsidP="0066692A">
            <w:pPr>
              <w:pStyle w:val="TableTableau"/>
              <w:keepNext/>
              <w:rPr>
                <w:b/>
                <w:sz w:val="22"/>
                <w:szCs w:val="22"/>
              </w:rPr>
            </w:pPr>
            <w:r w:rsidRPr="00F73CB6">
              <w:rPr>
                <w:sz w:val="22"/>
                <w:szCs w:val="22"/>
              </w:rPr>
              <w:t>(Official Capacity - please print)</w:t>
            </w:r>
          </w:p>
        </w:tc>
      </w:tr>
      <w:tr w:rsidR="00FF1ED8" w:rsidRPr="00F73CB6" w14:paraId="5648022D" w14:textId="77777777" w:rsidTr="0066692A">
        <w:trPr>
          <w:cantSplit/>
        </w:trPr>
        <w:tc>
          <w:tcPr>
            <w:tcW w:w="4320" w:type="dxa"/>
          </w:tcPr>
          <w:p w14:paraId="0094953C" w14:textId="77777777" w:rsidR="00FF1ED8" w:rsidRPr="00F73CB6" w:rsidRDefault="00FF1ED8" w:rsidP="0066692A">
            <w:pPr>
              <w:pStyle w:val="TableTableau"/>
              <w:keepNext/>
              <w:rPr>
                <w:sz w:val="22"/>
                <w:szCs w:val="22"/>
              </w:rPr>
            </w:pPr>
          </w:p>
        </w:tc>
        <w:tc>
          <w:tcPr>
            <w:tcW w:w="360" w:type="dxa"/>
          </w:tcPr>
          <w:p w14:paraId="5F2DDB43"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7D418995" w14:textId="77777777" w:rsidR="00FF1ED8" w:rsidRPr="00F73CB6" w:rsidRDefault="00FF1ED8" w:rsidP="0066692A">
            <w:pPr>
              <w:pStyle w:val="TableTableau"/>
              <w:keepNext/>
              <w:rPr>
                <w:sz w:val="22"/>
                <w:szCs w:val="22"/>
              </w:rPr>
            </w:pPr>
          </w:p>
        </w:tc>
      </w:tr>
      <w:tr w:rsidR="00FF1ED8" w:rsidRPr="00F73CB6" w14:paraId="66F6DB7A" w14:textId="77777777" w:rsidTr="0066692A">
        <w:trPr>
          <w:cantSplit/>
        </w:trPr>
        <w:tc>
          <w:tcPr>
            <w:tcW w:w="4320" w:type="dxa"/>
            <w:tcMar>
              <w:top w:w="0" w:type="dxa"/>
            </w:tcMar>
          </w:tcPr>
          <w:p w14:paraId="23886BAA" w14:textId="77777777" w:rsidR="00FF1ED8" w:rsidRPr="00F73CB6" w:rsidRDefault="00FF1ED8" w:rsidP="0066692A">
            <w:pPr>
              <w:pStyle w:val="TableTableau"/>
              <w:keepNext/>
              <w:rPr>
                <w:sz w:val="22"/>
                <w:szCs w:val="22"/>
              </w:rPr>
            </w:pPr>
          </w:p>
        </w:tc>
        <w:tc>
          <w:tcPr>
            <w:tcW w:w="360" w:type="dxa"/>
            <w:tcMar>
              <w:top w:w="0" w:type="dxa"/>
            </w:tcMar>
          </w:tcPr>
          <w:p w14:paraId="43972123"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17DF2764" w14:textId="77777777" w:rsidR="00FF1ED8" w:rsidRPr="00F73CB6" w:rsidRDefault="00FF1ED8" w:rsidP="0066692A">
            <w:pPr>
              <w:pStyle w:val="TableTableau"/>
              <w:keepNext/>
              <w:rPr>
                <w:b/>
                <w:sz w:val="22"/>
                <w:szCs w:val="22"/>
              </w:rPr>
            </w:pPr>
            <w:r w:rsidRPr="00F73CB6">
              <w:rPr>
                <w:sz w:val="22"/>
                <w:szCs w:val="22"/>
              </w:rPr>
              <w:t>(Please print here name of individual whose signature appears above)</w:t>
            </w:r>
          </w:p>
        </w:tc>
      </w:tr>
    </w:tbl>
    <w:p w14:paraId="274EC158" w14:textId="77777777" w:rsidR="00FF1ED8" w:rsidRPr="00F73CB6" w:rsidRDefault="00FF1ED8" w:rsidP="00FF1ED8">
      <w:pPr>
        <w:pStyle w:val="BodyText"/>
        <w:rPr>
          <w:sz w:val="22"/>
        </w:rPr>
      </w:pPr>
      <w:r w:rsidRPr="00F73CB6">
        <w:rPr>
          <w:sz w:val="22"/>
        </w:rPr>
        <w:t>The Securityholder is directly controlled by the undersigned who undertakes that, to the extent reasonably possible, he will not permit or authorize securities of the Securityholder to be issued or transferred, nor otherwise carry out any transaction that could reasonably result in a change of control of the Securityholder without the prior consent of the TSX Venture E</w:t>
      </w:r>
      <w:r>
        <w:rPr>
          <w:sz w:val="22"/>
        </w:rPr>
        <w:t>xchange, as long as any Escrow</w:t>
      </w:r>
      <w:r w:rsidRPr="00F73CB6">
        <w:rPr>
          <w:sz w:val="22"/>
        </w:rPr>
        <w:t xml:space="preserve"> Securities remain held or are required to be held in escrow.</w:t>
      </w:r>
    </w:p>
    <w:p w14:paraId="135C27A3" w14:textId="77777777" w:rsidR="00FF1ED8" w:rsidRPr="00F73CB6" w:rsidRDefault="00FF1ED8" w:rsidP="00FF1ED8">
      <w:pPr>
        <w:pStyle w:val="BodyText"/>
        <w:keepNext/>
        <w:rPr>
          <w:sz w:val="22"/>
        </w:rPr>
      </w:pPr>
      <w:r w:rsidRPr="00F73CB6">
        <w:rPr>
          <w:b/>
          <w:sz w:val="22"/>
        </w:rPr>
        <w:t>DATED</w:t>
      </w:r>
      <w:r w:rsidRPr="00F73CB6">
        <w:rPr>
          <w:sz w:val="22"/>
        </w:rPr>
        <w:t xml:space="preserve"> this </w:t>
      </w:r>
      <w:r w:rsidRPr="00F73CB6">
        <w:rPr>
          <w:rFonts w:ascii="Times New Roman" w:hAnsi="Times New Roman"/>
          <w:sz w:val="22"/>
        </w:rPr>
        <w:sym w:font="Wingdings" w:char="F06C"/>
      </w:r>
      <w:r w:rsidRPr="00F73CB6">
        <w:rPr>
          <w:sz w:val="22"/>
        </w:rPr>
        <w:t xml:space="preserve"> day of </w:t>
      </w:r>
      <w:r w:rsidRPr="00F73CB6">
        <w:rPr>
          <w:rFonts w:ascii="Times New Roman" w:hAnsi="Times New Roman"/>
          <w:sz w:val="22"/>
        </w:rPr>
        <w:sym w:font="Wingdings" w:char="F06C"/>
      </w:r>
      <w:r w:rsidRPr="00F73CB6">
        <w:rPr>
          <w:sz w:val="22"/>
        </w:rPr>
        <w:t>.</w:t>
      </w:r>
    </w:p>
    <w:tbl>
      <w:tblPr>
        <w:tblW w:w="0" w:type="auto"/>
        <w:tblLayout w:type="fixed"/>
        <w:tblCellMar>
          <w:left w:w="0" w:type="dxa"/>
          <w:right w:w="0" w:type="dxa"/>
        </w:tblCellMar>
        <w:tblLook w:val="0000" w:firstRow="0" w:lastRow="0" w:firstColumn="0" w:lastColumn="0" w:noHBand="0" w:noVBand="0"/>
      </w:tblPr>
      <w:tblGrid>
        <w:gridCol w:w="4320"/>
        <w:gridCol w:w="360"/>
        <w:gridCol w:w="4680"/>
      </w:tblGrid>
      <w:tr w:rsidR="00FF1ED8" w:rsidRPr="00F73CB6" w14:paraId="747687C0" w14:textId="77777777" w:rsidTr="0066692A">
        <w:trPr>
          <w:cantSplit/>
        </w:trPr>
        <w:tc>
          <w:tcPr>
            <w:tcW w:w="4320" w:type="dxa"/>
          </w:tcPr>
          <w:p w14:paraId="51694373" w14:textId="77777777" w:rsidR="00FF1ED8" w:rsidRPr="00F73CB6" w:rsidRDefault="00FF1ED8" w:rsidP="0066692A">
            <w:pPr>
              <w:pStyle w:val="TableTableau"/>
              <w:keepNext/>
              <w:rPr>
                <w:sz w:val="22"/>
                <w:szCs w:val="22"/>
              </w:rPr>
            </w:pPr>
          </w:p>
        </w:tc>
        <w:tc>
          <w:tcPr>
            <w:tcW w:w="360" w:type="dxa"/>
          </w:tcPr>
          <w:p w14:paraId="4E4D6533"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0A3027E1" w14:textId="77777777" w:rsidR="00FF1ED8" w:rsidRPr="00F73CB6" w:rsidRDefault="00FF1ED8" w:rsidP="0066692A">
            <w:pPr>
              <w:pStyle w:val="TableTableau"/>
              <w:keepNext/>
              <w:rPr>
                <w:sz w:val="22"/>
                <w:szCs w:val="22"/>
              </w:rPr>
            </w:pPr>
          </w:p>
        </w:tc>
      </w:tr>
      <w:tr w:rsidR="00FF1ED8" w:rsidRPr="00F73CB6" w14:paraId="64F93547" w14:textId="77777777" w:rsidTr="0066692A">
        <w:trPr>
          <w:cantSplit/>
        </w:trPr>
        <w:tc>
          <w:tcPr>
            <w:tcW w:w="4320" w:type="dxa"/>
            <w:tcMar>
              <w:top w:w="0" w:type="dxa"/>
            </w:tcMar>
          </w:tcPr>
          <w:p w14:paraId="0242C69E" w14:textId="77777777" w:rsidR="00FF1ED8" w:rsidRPr="00F73CB6" w:rsidRDefault="00FF1ED8" w:rsidP="0066692A">
            <w:pPr>
              <w:pStyle w:val="TableTableau"/>
              <w:keepNext/>
              <w:rPr>
                <w:sz w:val="22"/>
                <w:szCs w:val="22"/>
              </w:rPr>
            </w:pPr>
          </w:p>
        </w:tc>
        <w:tc>
          <w:tcPr>
            <w:tcW w:w="360" w:type="dxa"/>
            <w:tcMar>
              <w:top w:w="0" w:type="dxa"/>
            </w:tcMar>
          </w:tcPr>
          <w:p w14:paraId="56CA443C"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28A88B6A" w14:textId="77777777" w:rsidR="00FF1ED8" w:rsidRPr="00F73CB6" w:rsidRDefault="00FF1ED8" w:rsidP="0066692A">
            <w:pPr>
              <w:pStyle w:val="TableTableau"/>
              <w:keepNext/>
              <w:rPr>
                <w:b/>
                <w:sz w:val="22"/>
                <w:szCs w:val="22"/>
              </w:rPr>
            </w:pPr>
            <w:r w:rsidRPr="00F73CB6">
              <w:rPr>
                <w:sz w:val="22"/>
                <w:szCs w:val="22"/>
              </w:rPr>
              <w:t>(Signature)</w:t>
            </w:r>
          </w:p>
        </w:tc>
      </w:tr>
      <w:tr w:rsidR="00FF1ED8" w:rsidRPr="00F73CB6" w14:paraId="2D6A6C79" w14:textId="77777777" w:rsidTr="0066692A">
        <w:trPr>
          <w:cantSplit/>
        </w:trPr>
        <w:tc>
          <w:tcPr>
            <w:tcW w:w="4320" w:type="dxa"/>
          </w:tcPr>
          <w:p w14:paraId="477DC17B" w14:textId="77777777" w:rsidR="00FF1ED8" w:rsidRPr="00F73CB6" w:rsidRDefault="00FF1ED8" w:rsidP="0066692A">
            <w:pPr>
              <w:pStyle w:val="TableTableau"/>
              <w:keepNext/>
              <w:rPr>
                <w:sz w:val="22"/>
                <w:szCs w:val="22"/>
              </w:rPr>
            </w:pPr>
          </w:p>
        </w:tc>
        <w:tc>
          <w:tcPr>
            <w:tcW w:w="360" w:type="dxa"/>
          </w:tcPr>
          <w:p w14:paraId="3E74599C"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109E8BEB" w14:textId="77777777" w:rsidR="00FF1ED8" w:rsidRPr="00F73CB6" w:rsidRDefault="00FF1ED8" w:rsidP="0066692A">
            <w:pPr>
              <w:pStyle w:val="TableTableau"/>
              <w:keepNext/>
              <w:rPr>
                <w:sz w:val="22"/>
                <w:szCs w:val="22"/>
              </w:rPr>
            </w:pPr>
          </w:p>
        </w:tc>
      </w:tr>
      <w:tr w:rsidR="00FF1ED8" w:rsidRPr="00F73CB6" w14:paraId="6C6879C5" w14:textId="77777777" w:rsidTr="0066692A">
        <w:trPr>
          <w:cantSplit/>
        </w:trPr>
        <w:tc>
          <w:tcPr>
            <w:tcW w:w="4320" w:type="dxa"/>
            <w:tcMar>
              <w:top w:w="0" w:type="dxa"/>
            </w:tcMar>
          </w:tcPr>
          <w:p w14:paraId="66D016FA" w14:textId="77777777" w:rsidR="00FF1ED8" w:rsidRPr="00F73CB6" w:rsidRDefault="00FF1ED8" w:rsidP="0066692A">
            <w:pPr>
              <w:pStyle w:val="TableTableau"/>
              <w:keepNext/>
              <w:rPr>
                <w:sz w:val="22"/>
                <w:szCs w:val="22"/>
              </w:rPr>
            </w:pPr>
          </w:p>
        </w:tc>
        <w:tc>
          <w:tcPr>
            <w:tcW w:w="360" w:type="dxa"/>
            <w:tcMar>
              <w:top w:w="0" w:type="dxa"/>
            </w:tcMar>
          </w:tcPr>
          <w:p w14:paraId="580E576D"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393CCBF0" w14:textId="77777777" w:rsidR="00FF1ED8" w:rsidRPr="00F73CB6" w:rsidRDefault="00FF1ED8" w:rsidP="0066692A">
            <w:pPr>
              <w:pStyle w:val="TableTableau"/>
              <w:keepNext/>
              <w:jc w:val="both"/>
              <w:rPr>
                <w:b/>
                <w:sz w:val="22"/>
                <w:szCs w:val="22"/>
              </w:rPr>
            </w:pPr>
            <w:r w:rsidRPr="00F73CB6">
              <w:rPr>
                <w:sz w:val="22"/>
                <w:szCs w:val="22"/>
              </w:rPr>
              <w:t>(Name of Controlling Securityholder – please print)</w:t>
            </w:r>
          </w:p>
        </w:tc>
      </w:tr>
      <w:tr w:rsidR="00FF1ED8" w:rsidRPr="00F73CB6" w14:paraId="1DB42296" w14:textId="77777777" w:rsidTr="0066692A">
        <w:trPr>
          <w:cantSplit/>
        </w:trPr>
        <w:tc>
          <w:tcPr>
            <w:tcW w:w="4320" w:type="dxa"/>
          </w:tcPr>
          <w:p w14:paraId="7F14749F" w14:textId="77777777" w:rsidR="00FF1ED8" w:rsidRPr="00F73CB6" w:rsidRDefault="00FF1ED8" w:rsidP="0066692A">
            <w:pPr>
              <w:pStyle w:val="TableTableau"/>
              <w:keepNext/>
              <w:rPr>
                <w:sz w:val="22"/>
                <w:szCs w:val="22"/>
              </w:rPr>
            </w:pPr>
          </w:p>
        </w:tc>
        <w:tc>
          <w:tcPr>
            <w:tcW w:w="360" w:type="dxa"/>
          </w:tcPr>
          <w:p w14:paraId="4ECAF3EB"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5AFC5776" w14:textId="77777777" w:rsidR="00FF1ED8" w:rsidRPr="00F73CB6" w:rsidRDefault="00FF1ED8" w:rsidP="0066692A">
            <w:pPr>
              <w:pStyle w:val="TableTableau"/>
              <w:keepNext/>
              <w:rPr>
                <w:sz w:val="22"/>
                <w:szCs w:val="22"/>
              </w:rPr>
            </w:pPr>
          </w:p>
        </w:tc>
      </w:tr>
      <w:tr w:rsidR="00FF1ED8" w:rsidRPr="00F73CB6" w14:paraId="4076A9EF" w14:textId="77777777" w:rsidTr="0066692A">
        <w:trPr>
          <w:cantSplit/>
        </w:trPr>
        <w:tc>
          <w:tcPr>
            <w:tcW w:w="4320" w:type="dxa"/>
            <w:tcMar>
              <w:top w:w="0" w:type="dxa"/>
            </w:tcMar>
          </w:tcPr>
          <w:p w14:paraId="229F8A5E" w14:textId="77777777" w:rsidR="00FF1ED8" w:rsidRPr="00F73CB6" w:rsidRDefault="00FF1ED8" w:rsidP="0066692A">
            <w:pPr>
              <w:pStyle w:val="TableTableau"/>
              <w:keepNext/>
              <w:rPr>
                <w:sz w:val="22"/>
                <w:szCs w:val="22"/>
              </w:rPr>
            </w:pPr>
          </w:p>
        </w:tc>
        <w:tc>
          <w:tcPr>
            <w:tcW w:w="360" w:type="dxa"/>
            <w:tcMar>
              <w:top w:w="0" w:type="dxa"/>
            </w:tcMar>
          </w:tcPr>
          <w:p w14:paraId="5D8C02A0"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5F4DA318" w14:textId="77777777" w:rsidR="00FF1ED8" w:rsidRPr="00F73CB6" w:rsidRDefault="00FF1ED8" w:rsidP="0066692A">
            <w:pPr>
              <w:pStyle w:val="TableTableau"/>
              <w:keepNext/>
              <w:rPr>
                <w:b/>
                <w:sz w:val="22"/>
                <w:szCs w:val="22"/>
              </w:rPr>
            </w:pPr>
            <w:r w:rsidRPr="00F73CB6">
              <w:rPr>
                <w:sz w:val="22"/>
                <w:szCs w:val="22"/>
              </w:rPr>
              <w:t>(Signature)</w:t>
            </w:r>
          </w:p>
        </w:tc>
      </w:tr>
      <w:tr w:rsidR="00FF1ED8" w:rsidRPr="00F73CB6" w14:paraId="01F17A4C" w14:textId="77777777" w:rsidTr="0066692A">
        <w:trPr>
          <w:cantSplit/>
        </w:trPr>
        <w:tc>
          <w:tcPr>
            <w:tcW w:w="4320" w:type="dxa"/>
          </w:tcPr>
          <w:p w14:paraId="236203FA" w14:textId="77777777" w:rsidR="00FF1ED8" w:rsidRPr="00F73CB6" w:rsidRDefault="00FF1ED8" w:rsidP="0066692A">
            <w:pPr>
              <w:pStyle w:val="TableTableau"/>
              <w:keepNext/>
              <w:rPr>
                <w:sz w:val="22"/>
                <w:szCs w:val="22"/>
              </w:rPr>
            </w:pPr>
          </w:p>
        </w:tc>
        <w:tc>
          <w:tcPr>
            <w:tcW w:w="360" w:type="dxa"/>
          </w:tcPr>
          <w:p w14:paraId="023F529C" w14:textId="77777777" w:rsidR="00FF1ED8" w:rsidRPr="00F73CB6" w:rsidRDefault="00FF1ED8" w:rsidP="0066692A">
            <w:pPr>
              <w:pStyle w:val="TableTableau"/>
              <w:keepNext/>
              <w:rPr>
                <w:sz w:val="22"/>
                <w:szCs w:val="22"/>
              </w:rPr>
            </w:pPr>
          </w:p>
        </w:tc>
        <w:tc>
          <w:tcPr>
            <w:tcW w:w="4680" w:type="dxa"/>
            <w:tcBorders>
              <w:bottom w:val="single" w:sz="4" w:space="0" w:color="auto"/>
            </w:tcBorders>
            <w:shd w:val="clear" w:color="auto" w:fill="auto"/>
          </w:tcPr>
          <w:p w14:paraId="5250D468" w14:textId="77777777" w:rsidR="00FF1ED8" w:rsidRPr="00F73CB6" w:rsidRDefault="00FF1ED8" w:rsidP="0066692A">
            <w:pPr>
              <w:pStyle w:val="TableTableau"/>
              <w:keepNext/>
              <w:rPr>
                <w:sz w:val="22"/>
                <w:szCs w:val="22"/>
              </w:rPr>
            </w:pPr>
          </w:p>
        </w:tc>
      </w:tr>
      <w:tr w:rsidR="00FF1ED8" w:rsidRPr="00F73CB6" w14:paraId="4D3A32E5" w14:textId="77777777" w:rsidTr="0066692A">
        <w:trPr>
          <w:cantSplit/>
        </w:trPr>
        <w:tc>
          <w:tcPr>
            <w:tcW w:w="4320" w:type="dxa"/>
            <w:tcMar>
              <w:top w:w="0" w:type="dxa"/>
            </w:tcMar>
          </w:tcPr>
          <w:p w14:paraId="27ED57EE" w14:textId="77777777" w:rsidR="00FF1ED8" w:rsidRPr="00F73CB6" w:rsidRDefault="00FF1ED8" w:rsidP="0066692A">
            <w:pPr>
              <w:pStyle w:val="TableTableau"/>
              <w:keepNext/>
              <w:rPr>
                <w:sz w:val="22"/>
                <w:szCs w:val="22"/>
              </w:rPr>
            </w:pPr>
          </w:p>
        </w:tc>
        <w:tc>
          <w:tcPr>
            <w:tcW w:w="360" w:type="dxa"/>
            <w:tcMar>
              <w:top w:w="0" w:type="dxa"/>
            </w:tcMar>
          </w:tcPr>
          <w:p w14:paraId="57530048" w14:textId="77777777" w:rsidR="00FF1ED8" w:rsidRPr="00F73CB6" w:rsidRDefault="00FF1ED8" w:rsidP="0066692A">
            <w:pPr>
              <w:pStyle w:val="TableTableau"/>
              <w:keepNext/>
              <w:rPr>
                <w:sz w:val="22"/>
                <w:szCs w:val="22"/>
              </w:rPr>
            </w:pPr>
          </w:p>
        </w:tc>
        <w:tc>
          <w:tcPr>
            <w:tcW w:w="4680" w:type="dxa"/>
            <w:tcBorders>
              <w:top w:val="single" w:sz="4" w:space="0" w:color="auto"/>
            </w:tcBorders>
            <w:shd w:val="clear" w:color="auto" w:fill="auto"/>
            <w:tcMar>
              <w:top w:w="0" w:type="dxa"/>
            </w:tcMar>
          </w:tcPr>
          <w:p w14:paraId="263EAB31" w14:textId="77777777" w:rsidR="00FF1ED8" w:rsidRPr="00F73CB6" w:rsidRDefault="00FF1ED8" w:rsidP="0066692A">
            <w:pPr>
              <w:pStyle w:val="TableTableau"/>
              <w:keepNext/>
              <w:rPr>
                <w:b/>
                <w:sz w:val="22"/>
                <w:szCs w:val="22"/>
              </w:rPr>
            </w:pPr>
            <w:r w:rsidRPr="00F73CB6">
              <w:rPr>
                <w:sz w:val="22"/>
                <w:szCs w:val="22"/>
              </w:rPr>
              <w:t>(Name of Controlling Securityholder – please print)</w:t>
            </w:r>
          </w:p>
        </w:tc>
      </w:tr>
    </w:tbl>
    <w:p w14:paraId="4CBF4898" w14:textId="77777777" w:rsidR="00FF1ED8" w:rsidRDefault="00FF1ED8">
      <w:pPr>
        <w:pStyle w:val="Subtitle"/>
      </w:pPr>
    </w:p>
    <w:sectPr w:rsidR="00FF1ED8">
      <w:pgSz w:w="12240" w:h="15840" w:code="1"/>
      <w:pgMar w:top="1440" w:right="1440" w:bottom="1296" w:left="144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7FBE" w14:textId="77777777" w:rsidR="00E35E12" w:rsidRDefault="00E35E12">
      <w:r>
        <w:separator/>
      </w:r>
    </w:p>
  </w:endnote>
  <w:endnote w:type="continuationSeparator" w:id="0">
    <w:p w14:paraId="21B59855" w14:textId="77777777" w:rsidR="00E35E12" w:rsidRDefault="00E3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146F" w14:textId="2EE1D742" w:rsidR="00F6147B" w:rsidRPr="00022A83" w:rsidRDefault="00F6147B">
    <w:pPr>
      <w:pStyle w:val="Footer"/>
      <w:pBdr>
        <w:top w:val="single" w:sz="4" w:space="1" w:color="auto"/>
      </w:pBdr>
      <w:rPr>
        <w:rFonts w:ascii="Century Gothic" w:hAnsi="Century Gothic"/>
        <w:b/>
        <w:sz w:val="24"/>
        <w:szCs w:val="24"/>
      </w:rPr>
    </w:pPr>
    <w:r w:rsidRPr="00022A83">
      <w:rPr>
        <w:rFonts w:ascii="Century Gothic" w:hAnsi="Century Gothic"/>
        <w:b/>
        <w:sz w:val="24"/>
        <w:szCs w:val="24"/>
      </w:rPr>
      <w:t>FORM 2F</w:t>
    </w:r>
    <w:r w:rsidRPr="00022A83">
      <w:rPr>
        <w:rFonts w:ascii="Century Gothic" w:hAnsi="Century Gothic"/>
        <w:b/>
        <w:sz w:val="24"/>
        <w:szCs w:val="24"/>
      </w:rPr>
      <w:tab/>
      <w:t>CPC ESCROW AGREEMENT</w:t>
    </w:r>
    <w:r w:rsidRPr="00022A83">
      <w:rPr>
        <w:rFonts w:ascii="Century Gothic" w:hAnsi="Century Gothic"/>
        <w:b/>
        <w:sz w:val="24"/>
        <w:szCs w:val="24"/>
      </w:rPr>
      <w:tab/>
      <w:t>P</w:t>
    </w:r>
    <w:r w:rsidR="007E3301">
      <w:rPr>
        <w:rFonts w:ascii="Century Gothic" w:hAnsi="Century Gothic"/>
        <w:b/>
        <w:sz w:val="24"/>
        <w:szCs w:val="24"/>
      </w:rPr>
      <w:t>age</w:t>
    </w:r>
    <w:r w:rsidRPr="00022A83">
      <w:rPr>
        <w:rFonts w:ascii="Century Gothic" w:hAnsi="Century Gothic"/>
        <w:b/>
        <w:sz w:val="24"/>
        <w:szCs w:val="24"/>
      </w:rPr>
      <w:t xml:space="preserve"> </w:t>
    </w:r>
    <w:r w:rsidRPr="00022A83">
      <w:rPr>
        <w:rFonts w:ascii="Century Gothic" w:hAnsi="Century Gothic"/>
        <w:b/>
        <w:sz w:val="24"/>
        <w:szCs w:val="24"/>
      </w:rPr>
      <w:fldChar w:fldCharType="begin"/>
    </w:r>
    <w:r w:rsidRPr="00022A83">
      <w:rPr>
        <w:rFonts w:ascii="Century Gothic" w:hAnsi="Century Gothic"/>
        <w:b/>
        <w:sz w:val="24"/>
        <w:szCs w:val="24"/>
      </w:rPr>
      <w:instrText xml:space="preserve"> PAGE  \* Arabic  \* MERGEFORMAT </w:instrText>
    </w:r>
    <w:r w:rsidRPr="00022A83">
      <w:rPr>
        <w:rFonts w:ascii="Century Gothic" w:hAnsi="Century Gothic"/>
        <w:b/>
        <w:sz w:val="24"/>
        <w:szCs w:val="24"/>
      </w:rPr>
      <w:fldChar w:fldCharType="separate"/>
    </w:r>
    <w:r w:rsidR="002154B1">
      <w:rPr>
        <w:rFonts w:ascii="Century Gothic" w:hAnsi="Century Gothic"/>
        <w:b/>
        <w:noProof/>
        <w:sz w:val="24"/>
        <w:szCs w:val="24"/>
      </w:rPr>
      <w:t>18</w:t>
    </w:r>
    <w:r w:rsidRPr="00022A83">
      <w:rPr>
        <w:rFonts w:ascii="Century Gothic" w:hAnsi="Century Gothic"/>
        <w:b/>
        <w:sz w:val="24"/>
        <w:szCs w:val="24"/>
      </w:rPr>
      <w:fldChar w:fldCharType="end"/>
    </w:r>
  </w:p>
  <w:p w14:paraId="005E8892" w14:textId="1F896AD9" w:rsidR="00F6147B" w:rsidRPr="00022A83" w:rsidRDefault="00F6147B">
    <w:pPr>
      <w:pStyle w:val="Footer"/>
      <w:rPr>
        <w:rFonts w:ascii="Century Gothic" w:hAnsi="Century Gothic"/>
        <w:b/>
        <w:sz w:val="24"/>
        <w:szCs w:val="24"/>
      </w:rPr>
    </w:pPr>
    <w:r w:rsidRPr="00022A83">
      <w:rPr>
        <w:rFonts w:ascii="Century Gothic" w:hAnsi="Century Gothic"/>
        <w:b/>
        <w:sz w:val="24"/>
        <w:szCs w:val="24"/>
      </w:rPr>
      <w:t xml:space="preserve">(as at </w:t>
    </w:r>
    <w:r w:rsidR="0071771A">
      <w:rPr>
        <w:rFonts w:ascii="Century Gothic" w:hAnsi="Century Gothic"/>
        <w:b/>
        <w:sz w:val="24"/>
        <w:szCs w:val="24"/>
      </w:rPr>
      <w:t>January 1, 2021</w:t>
    </w:r>
    <w:r w:rsidR="00E11E47">
      <w:rPr>
        <w:rFonts w:ascii="Century Gothic" w:hAnsi="Century Gothic"/>
        <w:b/>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9BFA" w14:textId="1059CB68" w:rsidR="00F6147B" w:rsidRPr="00044E3E" w:rsidRDefault="00F6147B">
    <w:pPr>
      <w:pStyle w:val="Footer"/>
      <w:pBdr>
        <w:top w:val="single" w:sz="4" w:space="1" w:color="auto"/>
      </w:pBdr>
      <w:rPr>
        <w:rFonts w:ascii="Century Gothic" w:hAnsi="Century Gothic"/>
        <w:b/>
        <w:sz w:val="24"/>
        <w:szCs w:val="24"/>
      </w:rPr>
    </w:pPr>
    <w:r w:rsidRPr="00044E3E">
      <w:rPr>
        <w:rFonts w:ascii="Century Gothic" w:hAnsi="Century Gothic"/>
        <w:b/>
        <w:sz w:val="24"/>
        <w:szCs w:val="24"/>
      </w:rPr>
      <w:t>FORM 2F</w:t>
    </w:r>
    <w:r w:rsidRPr="00044E3E">
      <w:rPr>
        <w:rFonts w:ascii="Century Gothic" w:hAnsi="Century Gothic"/>
        <w:b/>
        <w:sz w:val="24"/>
        <w:szCs w:val="24"/>
      </w:rPr>
      <w:tab/>
      <w:t>CPC ESCROW AGREEMENT</w:t>
    </w:r>
    <w:r w:rsidRPr="00044E3E">
      <w:rPr>
        <w:rFonts w:ascii="Century Gothic" w:hAnsi="Century Gothic"/>
        <w:b/>
        <w:sz w:val="24"/>
        <w:szCs w:val="24"/>
      </w:rPr>
      <w:tab/>
      <w:t>P</w:t>
    </w:r>
    <w:r w:rsidR="007E3301">
      <w:rPr>
        <w:rFonts w:ascii="Century Gothic" w:hAnsi="Century Gothic"/>
        <w:b/>
        <w:sz w:val="24"/>
        <w:szCs w:val="24"/>
      </w:rPr>
      <w:t>age</w:t>
    </w:r>
    <w:r w:rsidRPr="00044E3E">
      <w:rPr>
        <w:rFonts w:ascii="Century Gothic" w:hAnsi="Century Gothic"/>
        <w:b/>
        <w:sz w:val="24"/>
        <w:szCs w:val="24"/>
      </w:rPr>
      <w:t xml:space="preserve"> </w:t>
    </w:r>
    <w:r w:rsidRPr="00044E3E">
      <w:rPr>
        <w:rFonts w:ascii="Century Gothic" w:hAnsi="Century Gothic"/>
        <w:b/>
        <w:sz w:val="24"/>
        <w:szCs w:val="24"/>
      </w:rPr>
      <w:fldChar w:fldCharType="begin"/>
    </w:r>
    <w:r w:rsidRPr="00044E3E">
      <w:rPr>
        <w:rFonts w:ascii="Century Gothic" w:hAnsi="Century Gothic"/>
        <w:b/>
        <w:sz w:val="24"/>
        <w:szCs w:val="24"/>
      </w:rPr>
      <w:instrText xml:space="preserve"> PAGE  \* Arabic  \* MERGEFORMAT </w:instrText>
    </w:r>
    <w:r w:rsidRPr="00044E3E">
      <w:rPr>
        <w:rFonts w:ascii="Century Gothic" w:hAnsi="Century Gothic"/>
        <w:b/>
        <w:sz w:val="24"/>
        <w:szCs w:val="24"/>
      </w:rPr>
      <w:fldChar w:fldCharType="separate"/>
    </w:r>
    <w:r w:rsidR="002154B1">
      <w:rPr>
        <w:rFonts w:ascii="Century Gothic" w:hAnsi="Century Gothic"/>
        <w:b/>
        <w:noProof/>
        <w:sz w:val="24"/>
        <w:szCs w:val="24"/>
      </w:rPr>
      <w:t>1</w:t>
    </w:r>
    <w:r w:rsidRPr="00044E3E">
      <w:rPr>
        <w:rFonts w:ascii="Century Gothic" w:hAnsi="Century Gothic"/>
        <w:b/>
        <w:sz w:val="24"/>
        <w:szCs w:val="24"/>
      </w:rPr>
      <w:fldChar w:fldCharType="end"/>
    </w:r>
  </w:p>
  <w:p w14:paraId="2D0797A5" w14:textId="02331F16" w:rsidR="00F6147B" w:rsidRPr="00044E3E" w:rsidRDefault="00F6147B">
    <w:pPr>
      <w:pStyle w:val="Footer"/>
      <w:rPr>
        <w:rFonts w:ascii="Century Gothic" w:hAnsi="Century Gothic"/>
        <w:b/>
        <w:sz w:val="24"/>
        <w:szCs w:val="24"/>
      </w:rPr>
    </w:pPr>
    <w:r>
      <w:rPr>
        <w:rFonts w:ascii="Century Gothic" w:hAnsi="Century Gothic"/>
        <w:b/>
        <w:sz w:val="24"/>
        <w:szCs w:val="24"/>
      </w:rPr>
      <w:t>(as at</w:t>
    </w:r>
    <w:r w:rsidR="00C51749">
      <w:rPr>
        <w:rFonts w:ascii="Century Gothic" w:hAnsi="Century Gothic"/>
        <w:b/>
        <w:sz w:val="24"/>
        <w:szCs w:val="24"/>
      </w:rPr>
      <w:t xml:space="preserve"> January 1, 2021</w:t>
    </w:r>
    <w:r w:rsidRPr="00044E3E">
      <w:rPr>
        <w:rFonts w:ascii="Century Gothic" w:hAnsi="Century Gothic"/>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C7699" w14:textId="77777777" w:rsidR="00E35E12" w:rsidRDefault="00E35E12">
      <w:r>
        <w:separator/>
      </w:r>
    </w:p>
  </w:footnote>
  <w:footnote w:type="continuationSeparator" w:id="0">
    <w:p w14:paraId="781EA941" w14:textId="77777777" w:rsidR="00E35E12" w:rsidRDefault="00E3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EF0"/>
    <w:multiLevelType w:val="multilevel"/>
    <w:tmpl w:val="A2A412A2"/>
    <w:styleLink w:val="z-listNumA"/>
    <w:lvl w:ilvl="0">
      <w:start w:val="1"/>
      <w:numFmt w:val="decimal"/>
      <w:lvlRestart w:val="0"/>
      <w:pStyle w:val="NumA1"/>
      <w:isLgl/>
      <w:lvlText w:val="Part %1"/>
      <w:lvlJc w:val="left"/>
      <w:pPr>
        <w:tabs>
          <w:tab w:val="num" w:pos="720"/>
        </w:tabs>
        <w:ind w:left="720" w:hanging="720"/>
      </w:pPr>
      <w:rPr>
        <w:b/>
        <w:i w:val="0"/>
        <w:u w:val="none"/>
      </w:rPr>
    </w:lvl>
    <w:lvl w:ilvl="1">
      <w:start w:val="1"/>
      <w:numFmt w:val="decimal"/>
      <w:pStyle w:val="NumA2"/>
      <w:isLgl/>
      <w:lvlText w:val="%1.%2"/>
      <w:lvlJc w:val="left"/>
      <w:pPr>
        <w:tabs>
          <w:tab w:val="num" w:pos="720"/>
        </w:tabs>
        <w:ind w:left="720" w:hanging="720"/>
      </w:pPr>
      <w:rPr>
        <w:b/>
        <w:i w:val="0"/>
        <w:u w:val="none"/>
      </w:rPr>
    </w:lvl>
    <w:lvl w:ilvl="2">
      <w:start w:val="1"/>
      <w:numFmt w:val="decimal"/>
      <w:pStyle w:val="NumA3"/>
      <w:lvlText w:val="(%3)"/>
      <w:lvlJc w:val="left"/>
      <w:pPr>
        <w:tabs>
          <w:tab w:val="num" w:pos="720"/>
        </w:tabs>
        <w:ind w:left="720" w:hanging="720"/>
      </w:pPr>
      <w:rPr>
        <w:b w:val="0"/>
        <w:i w:val="0"/>
        <w:u w:val="none"/>
      </w:rPr>
    </w:lvl>
    <w:lvl w:ilvl="3">
      <w:start w:val="1"/>
      <w:numFmt w:val="lowerLetter"/>
      <w:pStyle w:val="NumA4"/>
      <w:lvlText w:val="(%4)"/>
      <w:lvlJc w:val="left"/>
      <w:pPr>
        <w:tabs>
          <w:tab w:val="num" w:pos="1440"/>
        </w:tabs>
        <w:ind w:left="1440" w:hanging="720"/>
      </w:pPr>
      <w:rPr>
        <w:b w:val="0"/>
        <w:i w:val="0"/>
        <w:u w:val="none"/>
      </w:rPr>
    </w:lvl>
    <w:lvl w:ilvl="4">
      <w:start w:val="1"/>
      <w:numFmt w:val="lowerRoman"/>
      <w:pStyle w:val="NumA5"/>
      <w:lvlText w:val="(%5)"/>
      <w:lvlJc w:val="left"/>
      <w:pPr>
        <w:tabs>
          <w:tab w:val="num" w:pos="2160"/>
        </w:tabs>
        <w:ind w:left="2160" w:hanging="720"/>
      </w:pPr>
      <w:rPr>
        <w:b w:val="0"/>
        <w:i w:val="0"/>
        <w:u w:val="none"/>
      </w:rPr>
    </w:lvl>
    <w:lvl w:ilvl="5">
      <w:start w:val="1"/>
      <w:numFmt w:val="upperLetter"/>
      <w:pStyle w:val="NumA6"/>
      <w:lvlText w:val="(%6)"/>
      <w:lvlJc w:val="left"/>
      <w:pPr>
        <w:tabs>
          <w:tab w:val="num" w:pos="2880"/>
        </w:tabs>
        <w:ind w:left="2880" w:hanging="720"/>
      </w:pPr>
      <w:rPr>
        <w:b w:val="0"/>
        <w:i w:val="0"/>
        <w:u w:val="none"/>
      </w:rPr>
    </w:lvl>
    <w:lvl w:ilvl="6">
      <w:start w:val="1"/>
      <w:numFmt w:val="upperRoman"/>
      <w:pStyle w:val="NumA7"/>
      <w:lvlText w:val="(%7)"/>
      <w:lvlJc w:val="left"/>
      <w:pPr>
        <w:tabs>
          <w:tab w:val="num" w:pos="3600"/>
        </w:tabs>
        <w:ind w:left="3600" w:hanging="720"/>
      </w:pPr>
      <w:rPr>
        <w:b w:val="0"/>
        <w:i w:val="0"/>
        <w:u w:val="none"/>
      </w:rPr>
    </w:lvl>
    <w:lvl w:ilvl="7">
      <w:start w:val="1"/>
      <w:numFmt w:val="decimal"/>
      <w:pStyle w:val="NumA8"/>
      <w:lvlText w:val="(%8)"/>
      <w:lvlJc w:val="left"/>
      <w:pPr>
        <w:tabs>
          <w:tab w:val="num" w:pos="4320"/>
        </w:tabs>
        <w:ind w:left="4320" w:hanging="720"/>
      </w:pPr>
      <w:rPr>
        <w:b w:val="0"/>
        <w:i w:val="0"/>
        <w:u w:val="none"/>
      </w:rPr>
    </w:lvl>
    <w:lvl w:ilvl="8">
      <w:start w:val="1"/>
      <w:numFmt w:val="lowerLetter"/>
      <w:pStyle w:val="NumA9"/>
      <w:lvlText w:val="%9."/>
      <w:lvlJc w:val="left"/>
      <w:pPr>
        <w:tabs>
          <w:tab w:val="num" w:pos="5040"/>
        </w:tabs>
        <w:ind w:left="5040" w:hanging="720"/>
      </w:pPr>
      <w:rPr>
        <w:b w:val="0"/>
        <w:i w:val="0"/>
        <w:u w:val="none"/>
      </w:rPr>
    </w:lvl>
  </w:abstractNum>
  <w:abstractNum w:abstractNumId="1" w15:restartNumberingAfterBreak="0">
    <w:nsid w:val="26E37D6E"/>
    <w:multiLevelType w:val="multilevel"/>
    <w:tmpl w:val="2F507FE0"/>
    <w:name w:val="Heading"/>
    <w:styleLink w:val="z-list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2" w15:restartNumberingAfterBreak="0">
    <w:nsid w:val="55321BC8"/>
    <w:multiLevelType w:val="multilevel"/>
    <w:tmpl w:val="902C550C"/>
    <w:name w:val="Bullet"/>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3" w15:restartNumberingAfterBreak="0">
    <w:nsid w:val="60387C90"/>
    <w:multiLevelType w:val="hybridMultilevel"/>
    <w:tmpl w:val="E1D44632"/>
    <w:lvl w:ilvl="0" w:tplc="F412FF3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Num_A"/>
    <w:docVar w:name="N_ONE|Bullet" w:val="B|B|B|B|B|B|B|B|B"/>
    <w:docVar w:name="N_ONE|Heading" w:val="S|S|S|S|S|S|S|S|S"/>
    <w:docVar w:name="N_ONE|Num_A" w:val="S|S|B|B|B|B|B|B|B"/>
    <w:docVar w:name="N_OneCvt" w:val="Y"/>
  </w:docVars>
  <w:rsids>
    <w:rsidRoot w:val="006913AC"/>
    <w:rsid w:val="000023AD"/>
    <w:rsid w:val="0001520C"/>
    <w:rsid w:val="00016358"/>
    <w:rsid w:val="0002182B"/>
    <w:rsid w:val="00022A83"/>
    <w:rsid w:val="00024A8E"/>
    <w:rsid w:val="0002517D"/>
    <w:rsid w:val="00025AD9"/>
    <w:rsid w:val="00031393"/>
    <w:rsid w:val="0003398E"/>
    <w:rsid w:val="00037B2C"/>
    <w:rsid w:val="000442DB"/>
    <w:rsid w:val="00044E3E"/>
    <w:rsid w:val="000525AD"/>
    <w:rsid w:val="000730BD"/>
    <w:rsid w:val="00073D07"/>
    <w:rsid w:val="00075DF0"/>
    <w:rsid w:val="00080960"/>
    <w:rsid w:val="00083438"/>
    <w:rsid w:val="00093438"/>
    <w:rsid w:val="0009763C"/>
    <w:rsid w:val="000A24B6"/>
    <w:rsid w:val="000B344E"/>
    <w:rsid w:val="000C13F7"/>
    <w:rsid w:val="000D3838"/>
    <w:rsid w:val="000D6000"/>
    <w:rsid w:val="000D706A"/>
    <w:rsid w:val="000E5696"/>
    <w:rsid w:val="00111D00"/>
    <w:rsid w:val="001138C4"/>
    <w:rsid w:val="00125583"/>
    <w:rsid w:val="00131D20"/>
    <w:rsid w:val="001367E9"/>
    <w:rsid w:val="00137386"/>
    <w:rsid w:val="001438A5"/>
    <w:rsid w:val="00155771"/>
    <w:rsid w:val="00156798"/>
    <w:rsid w:val="00193413"/>
    <w:rsid w:val="001957B6"/>
    <w:rsid w:val="001A0168"/>
    <w:rsid w:val="001F0771"/>
    <w:rsid w:val="001F68CF"/>
    <w:rsid w:val="001F6B48"/>
    <w:rsid w:val="002117B9"/>
    <w:rsid w:val="00212386"/>
    <w:rsid w:val="002151FE"/>
    <w:rsid w:val="002154B1"/>
    <w:rsid w:val="00216CAF"/>
    <w:rsid w:val="0022131E"/>
    <w:rsid w:val="00224487"/>
    <w:rsid w:val="00226DB2"/>
    <w:rsid w:val="00231DB7"/>
    <w:rsid w:val="00252971"/>
    <w:rsid w:val="00252F0F"/>
    <w:rsid w:val="002844A0"/>
    <w:rsid w:val="002927C2"/>
    <w:rsid w:val="00293F58"/>
    <w:rsid w:val="002A52EA"/>
    <w:rsid w:val="002C46C3"/>
    <w:rsid w:val="002E07CA"/>
    <w:rsid w:val="002E2481"/>
    <w:rsid w:val="002F2DE8"/>
    <w:rsid w:val="003430EC"/>
    <w:rsid w:val="00350E35"/>
    <w:rsid w:val="00354144"/>
    <w:rsid w:val="00365869"/>
    <w:rsid w:val="00376DE8"/>
    <w:rsid w:val="00380EC1"/>
    <w:rsid w:val="00392B75"/>
    <w:rsid w:val="003A0F72"/>
    <w:rsid w:val="003A179E"/>
    <w:rsid w:val="003B0A37"/>
    <w:rsid w:val="003D1E61"/>
    <w:rsid w:val="003E6835"/>
    <w:rsid w:val="003E7053"/>
    <w:rsid w:val="00401B16"/>
    <w:rsid w:val="0040222D"/>
    <w:rsid w:val="00430256"/>
    <w:rsid w:val="00435802"/>
    <w:rsid w:val="00441C9A"/>
    <w:rsid w:val="004420DE"/>
    <w:rsid w:val="00445500"/>
    <w:rsid w:val="0045029E"/>
    <w:rsid w:val="00457956"/>
    <w:rsid w:val="004601A1"/>
    <w:rsid w:val="004615C3"/>
    <w:rsid w:val="00475F08"/>
    <w:rsid w:val="00482AC9"/>
    <w:rsid w:val="00495DC8"/>
    <w:rsid w:val="004969C1"/>
    <w:rsid w:val="004D4CE0"/>
    <w:rsid w:val="004E0D80"/>
    <w:rsid w:val="004E1D0F"/>
    <w:rsid w:val="004F5894"/>
    <w:rsid w:val="00501E70"/>
    <w:rsid w:val="005175A6"/>
    <w:rsid w:val="00531F78"/>
    <w:rsid w:val="00543326"/>
    <w:rsid w:val="00563C73"/>
    <w:rsid w:val="005728C6"/>
    <w:rsid w:val="005A0DD4"/>
    <w:rsid w:val="005B75EE"/>
    <w:rsid w:val="005D44D9"/>
    <w:rsid w:val="005F6B09"/>
    <w:rsid w:val="006224D2"/>
    <w:rsid w:val="00631A9D"/>
    <w:rsid w:val="00632198"/>
    <w:rsid w:val="00637E7C"/>
    <w:rsid w:val="00652982"/>
    <w:rsid w:val="00664EAE"/>
    <w:rsid w:val="006711A0"/>
    <w:rsid w:val="00677A32"/>
    <w:rsid w:val="00677F88"/>
    <w:rsid w:val="006913AC"/>
    <w:rsid w:val="00691436"/>
    <w:rsid w:val="006922BB"/>
    <w:rsid w:val="006A4C91"/>
    <w:rsid w:val="006A7B62"/>
    <w:rsid w:val="006B000B"/>
    <w:rsid w:val="006C722A"/>
    <w:rsid w:val="006D2680"/>
    <w:rsid w:val="006E029F"/>
    <w:rsid w:val="006E0FDC"/>
    <w:rsid w:val="006F2693"/>
    <w:rsid w:val="006F6B07"/>
    <w:rsid w:val="0070174C"/>
    <w:rsid w:val="00712592"/>
    <w:rsid w:val="007159BC"/>
    <w:rsid w:val="007176EC"/>
    <w:rsid w:val="0071771A"/>
    <w:rsid w:val="00726540"/>
    <w:rsid w:val="00733EB0"/>
    <w:rsid w:val="00734823"/>
    <w:rsid w:val="00737B5E"/>
    <w:rsid w:val="007403E9"/>
    <w:rsid w:val="007528AB"/>
    <w:rsid w:val="00752A25"/>
    <w:rsid w:val="00765A89"/>
    <w:rsid w:val="00780FCD"/>
    <w:rsid w:val="007A0BAA"/>
    <w:rsid w:val="007A2E50"/>
    <w:rsid w:val="007D29A6"/>
    <w:rsid w:val="007E14E9"/>
    <w:rsid w:val="007E3301"/>
    <w:rsid w:val="007E6E23"/>
    <w:rsid w:val="007E7B27"/>
    <w:rsid w:val="007F0BE6"/>
    <w:rsid w:val="00802730"/>
    <w:rsid w:val="00817306"/>
    <w:rsid w:val="00817493"/>
    <w:rsid w:val="00822D4C"/>
    <w:rsid w:val="00824BE3"/>
    <w:rsid w:val="00833322"/>
    <w:rsid w:val="00840149"/>
    <w:rsid w:val="00844271"/>
    <w:rsid w:val="0084795D"/>
    <w:rsid w:val="00852315"/>
    <w:rsid w:val="008A0D18"/>
    <w:rsid w:val="008A1FDA"/>
    <w:rsid w:val="008B45E7"/>
    <w:rsid w:val="008C3BD8"/>
    <w:rsid w:val="008D04EB"/>
    <w:rsid w:val="008D30F8"/>
    <w:rsid w:val="008E7D82"/>
    <w:rsid w:val="009037BC"/>
    <w:rsid w:val="00905438"/>
    <w:rsid w:val="009130CF"/>
    <w:rsid w:val="00927129"/>
    <w:rsid w:val="00927322"/>
    <w:rsid w:val="00931C66"/>
    <w:rsid w:val="00937A68"/>
    <w:rsid w:val="009510A2"/>
    <w:rsid w:val="00965B1B"/>
    <w:rsid w:val="00971347"/>
    <w:rsid w:val="00982FAC"/>
    <w:rsid w:val="009A1CA6"/>
    <w:rsid w:val="009A4772"/>
    <w:rsid w:val="009E59E3"/>
    <w:rsid w:val="009E7C4F"/>
    <w:rsid w:val="009F103A"/>
    <w:rsid w:val="00A07A11"/>
    <w:rsid w:val="00A12836"/>
    <w:rsid w:val="00A1334E"/>
    <w:rsid w:val="00A158F5"/>
    <w:rsid w:val="00A16F42"/>
    <w:rsid w:val="00A22FEE"/>
    <w:rsid w:val="00A23C10"/>
    <w:rsid w:val="00A2634C"/>
    <w:rsid w:val="00A42914"/>
    <w:rsid w:val="00A50BC5"/>
    <w:rsid w:val="00A611A2"/>
    <w:rsid w:val="00A624A0"/>
    <w:rsid w:val="00A67DED"/>
    <w:rsid w:val="00A803C3"/>
    <w:rsid w:val="00A822EF"/>
    <w:rsid w:val="00A913C8"/>
    <w:rsid w:val="00AA29C4"/>
    <w:rsid w:val="00AC70AA"/>
    <w:rsid w:val="00AD0C2F"/>
    <w:rsid w:val="00AD723D"/>
    <w:rsid w:val="00AD7A44"/>
    <w:rsid w:val="00AF212A"/>
    <w:rsid w:val="00B455C9"/>
    <w:rsid w:val="00B71170"/>
    <w:rsid w:val="00B73EB6"/>
    <w:rsid w:val="00B8734D"/>
    <w:rsid w:val="00B8792F"/>
    <w:rsid w:val="00B910F1"/>
    <w:rsid w:val="00BA215B"/>
    <w:rsid w:val="00BA3B7A"/>
    <w:rsid w:val="00BB6D2F"/>
    <w:rsid w:val="00BC1077"/>
    <w:rsid w:val="00BC58A3"/>
    <w:rsid w:val="00BD2F55"/>
    <w:rsid w:val="00BD587F"/>
    <w:rsid w:val="00BD5ABC"/>
    <w:rsid w:val="00BE2EFA"/>
    <w:rsid w:val="00BE4C0D"/>
    <w:rsid w:val="00BF52FF"/>
    <w:rsid w:val="00C04000"/>
    <w:rsid w:val="00C04563"/>
    <w:rsid w:val="00C0473F"/>
    <w:rsid w:val="00C156C3"/>
    <w:rsid w:val="00C37F13"/>
    <w:rsid w:val="00C427D3"/>
    <w:rsid w:val="00C51749"/>
    <w:rsid w:val="00C55DA4"/>
    <w:rsid w:val="00C735BF"/>
    <w:rsid w:val="00C74A7F"/>
    <w:rsid w:val="00C7521E"/>
    <w:rsid w:val="00C8236B"/>
    <w:rsid w:val="00CA4216"/>
    <w:rsid w:val="00CA5B02"/>
    <w:rsid w:val="00CA6743"/>
    <w:rsid w:val="00CC1167"/>
    <w:rsid w:val="00CD0B6A"/>
    <w:rsid w:val="00CD13C8"/>
    <w:rsid w:val="00CD24B2"/>
    <w:rsid w:val="00CD3273"/>
    <w:rsid w:val="00CE16F8"/>
    <w:rsid w:val="00CF590C"/>
    <w:rsid w:val="00D1387C"/>
    <w:rsid w:val="00D46882"/>
    <w:rsid w:val="00D55AC8"/>
    <w:rsid w:val="00D569C9"/>
    <w:rsid w:val="00D574E6"/>
    <w:rsid w:val="00D604BE"/>
    <w:rsid w:val="00D60586"/>
    <w:rsid w:val="00D73CD0"/>
    <w:rsid w:val="00D827E2"/>
    <w:rsid w:val="00D92D35"/>
    <w:rsid w:val="00D9547A"/>
    <w:rsid w:val="00D97F1C"/>
    <w:rsid w:val="00DA10DF"/>
    <w:rsid w:val="00DB1236"/>
    <w:rsid w:val="00DB1646"/>
    <w:rsid w:val="00DC009B"/>
    <w:rsid w:val="00DD4469"/>
    <w:rsid w:val="00DD5248"/>
    <w:rsid w:val="00DD5B71"/>
    <w:rsid w:val="00DE6E45"/>
    <w:rsid w:val="00E05C5B"/>
    <w:rsid w:val="00E11E47"/>
    <w:rsid w:val="00E161BC"/>
    <w:rsid w:val="00E27FEA"/>
    <w:rsid w:val="00E33812"/>
    <w:rsid w:val="00E35E12"/>
    <w:rsid w:val="00E54D92"/>
    <w:rsid w:val="00EB0314"/>
    <w:rsid w:val="00EB1199"/>
    <w:rsid w:val="00EB7390"/>
    <w:rsid w:val="00EC00E8"/>
    <w:rsid w:val="00EC2C29"/>
    <w:rsid w:val="00EC4D88"/>
    <w:rsid w:val="00EF36E3"/>
    <w:rsid w:val="00EF4674"/>
    <w:rsid w:val="00EF6105"/>
    <w:rsid w:val="00EF7B13"/>
    <w:rsid w:val="00F03F1E"/>
    <w:rsid w:val="00F06651"/>
    <w:rsid w:val="00F06C39"/>
    <w:rsid w:val="00F212CD"/>
    <w:rsid w:val="00F3332B"/>
    <w:rsid w:val="00F35338"/>
    <w:rsid w:val="00F51ACC"/>
    <w:rsid w:val="00F52936"/>
    <w:rsid w:val="00F5311F"/>
    <w:rsid w:val="00F6147B"/>
    <w:rsid w:val="00F72809"/>
    <w:rsid w:val="00F72926"/>
    <w:rsid w:val="00F73CB6"/>
    <w:rsid w:val="00F84113"/>
    <w:rsid w:val="00FA34D9"/>
    <w:rsid w:val="00FB3BE7"/>
    <w:rsid w:val="00FB4882"/>
    <w:rsid w:val="00FB6974"/>
    <w:rsid w:val="00FC07CD"/>
    <w:rsid w:val="00FD278C"/>
    <w:rsid w:val="00FE1DE9"/>
    <w:rsid w:val="00FE5873"/>
    <w:rsid w:val="00FE7C1A"/>
    <w:rsid w:val="00FF1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A230"/>
  <w15:docId w15:val="{5FDFC4C0-1FB9-4911-82CB-D91136F5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next w:val="NumA2"/>
    <w:uiPriority w:val="19"/>
    <w:qFormat/>
    <w:pPr>
      <w:keepNext/>
      <w:numPr>
        <w:numId w:val="1"/>
      </w:numPr>
      <w:jc w:val="left"/>
      <w:outlineLvl w:val="0"/>
    </w:pPr>
    <w:rPr>
      <w:rFonts w:asciiTheme="majorHAnsi" w:hAnsiTheme="majorHAnsi" w:cstheme="majorHAnsi"/>
      <w:b/>
      <w:caps/>
      <w:color w:val="000000" w:themeColor="accent1"/>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pPr>
      <w:keepNext/>
      <w:numPr>
        <w:ilvl w:val="1"/>
        <w:numId w:val="1"/>
      </w:numPr>
      <w:jc w:val="left"/>
      <w:outlineLvl w:val="1"/>
    </w:pPr>
    <w:rPr>
      <w:rFonts w:asciiTheme="majorHAnsi" w:hAnsiTheme="majorHAnsi" w:cstheme="majorHAnsi"/>
      <w:b/>
      <w:color w:val="000000" w:themeColor="accent1"/>
    </w:rPr>
  </w:style>
  <w:style w:type="paragraph" w:customStyle="1" w:styleId="NumAext2">
    <w:name w:val="Num_A ext 2"/>
    <w:basedOn w:val="z-baseNumA"/>
    <w:uiPriority w:val="20"/>
    <w:qFormat/>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uiPriority w:val="20"/>
    <w:qFormat/>
    <w:pPr>
      <w:ind w:left="720"/>
    </w:pPr>
  </w:style>
  <w:style w:type="paragraph" w:customStyle="1" w:styleId="NumA4">
    <w:name w:val="Num_A 4"/>
    <w:basedOn w:val="z-baseNumA"/>
    <w:uiPriority w:val="19"/>
    <w:pPr>
      <w:numPr>
        <w:ilvl w:val="3"/>
        <w:numId w:val="1"/>
      </w:numPr>
    </w:pPr>
  </w:style>
  <w:style w:type="paragraph" w:customStyle="1" w:styleId="NumAext4">
    <w:name w:val="Num_A ext 4"/>
    <w:basedOn w:val="z-baseNumA"/>
    <w:uiPriority w:val="20"/>
    <w:pPr>
      <w:ind w:left="1440"/>
    </w:pPr>
  </w:style>
  <w:style w:type="paragraph" w:customStyle="1" w:styleId="NumA5">
    <w:name w:val="Num_A 5"/>
    <w:basedOn w:val="z-baseNumA"/>
    <w:uiPriority w:val="19"/>
    <w:pPr>
      <w:numPr>
        <w:ilvl w:val="4"/>
        <w:numId w:val="1"/>
      </w:numPr>
    </w:pPr>
  </w:style>
  <w:style w:type="paragraph" w:customStyle="1" w:styleId="NumAext5">
    <w:name w:val="Num_A ext 5"/>
    <w:basedOn w:val="z-baseNumA"/>
    <w:uiPriority w:val="20"/>
    <w:pPr>
      <w:ind w:left="2160"/>
    </w:pPr>
  </w:style>
  <w:style w:type="paragraph" w:customStyle="1" w:styleId="NumA6">
    <w:name w:val="Num_A 6"/>
    <w:basedOn w:val="z-baseNumA"/>
    <w:uiPriority w:val="19"/>
    <w:pPr>
      <w:numPr>
        <w:ilvl w:val="5"/>
        <w:numId w:val="1"/>
      </w:numPr>
    </w:pPr>
  </w:style>
  <w:style w:type="paragraph" w:customStyle="1" w:styleId="NumAext6">
    <w:name w:val="Num_A ext 6"/>
    <w:basedOn w:val="z-baseNumA"/>
    <w:uiPriority w:val="20"/>
    <w:pPr>
      <w:ind w:left="2880"/>
    </w:pPr>
  </w:style>
  <w:style w:type="paragraph" w:customStyle="1" w:styleId="NumA7">
    <w:name w:val="Num_A 7"/>
    <w:basedOn w:val="z-baseNumA"/>
    <w:uiPriority w:val="19"/>
    <w:pPr>
      <w:numPr>
        <w:ilvl w:val="6"/>
        <w:numId w:val="1"/>
      </w:numPr>
    </w:pPr>
  </w:style>
  <w:style w:type="paragraph" w:customStyle="1" w:styleId="NumAext7">
    <w:name w:val="Num_A ext 7"/>
    <w:basedOn w:val="z-baseNumA"/>
    <w:uiPriority w:val="20"/>
    <w:pPr>
      <w:ind w:left="3600"/>
    </w:pPr>
  </w:style>
  <w:style w:type="paragraph" w:customStyle="1" w:styleId="NumA8">
    <w:name w:val="Num_A 8"/>
    <w:basedOn w:val="z-baseNumA"/>
    <w:uiPriority w:val="19"/>
    <w:pPr>
      <w:numPr>
        <w:ilvl w:val="7"/>
        <w:numId w:val="1"/>
      </w:numPr>
    </w:pPr>
  </w:style>
  <w:style w:type="paragraph" w:customStyle="1" w:styleId="NumAext8">
    <w:name w:val="Num_A ext 8"/>
    <w:basedOn w:val="z-baseNumA"/>
    <w:uiPriority w:val="20"/>
    <w:pPr>
      <w:ind w:left="4320"/>
    </w:pPr>
  </w:style>
  <w:style w:type="paragraph" w:customStyle="1" w:styleId="NumA9">
    <w:name w:val="Num_A 9"/>
    <w:basedOn w:val="z-baseNumA"/>
    <w:uiPriority w:val="19"/>
    <w:pPr>
      <w:numPr>
        <w:ilvl w:val="8"/>
        <w:numId w:val="1"/>
      </w:numPr>
    </w:pPr>
  </w:style>
  <w:style w:type="paragraph" w:customStyle="1" w:styleId="NumAext9">
    <w:name w:val="Num_A ext 9"/>
    <w:basedOn w:val="z-baseNumA"/>
    <w:uiPriority w:val="20"/>
    <w:pPr>
      <w:ind w:left="504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5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6929-4E69-48AC-B177-0E97AE8F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20</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FIRM</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MacDonald</dc:creator>
  <cp:lastModifiedBy>Charlotte Bell</cp:lastModifiedBy>
  <cp:revision>2</cp:revision>
  <cp:lastPrinted>2020-07-16T22:11:00Z</cp:lastPrinted>
  <dcterms:created xsi:type="dcterms:W3CDTF">2020-11-26T03:37:00Z</dcterms:created>
  <dcterms:modified xsi:type="dcterms:W3CDTF">2020-11-26T03:37:00Z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y fmtid="{D5CDD505-2E9C-101B-9397-08002B2CF9AE}" pid="4" name="FrTStylesDone">
    <vt:lpwstr>Y</vt:lpwstr>
  </property>
  <property fmtid="{D5CDD505-2E9C-101B-9397-08002B2CF9AE}" pid="5" name="WSOrigTemplate">
    <vt:lpwstr>normal</vt:lpwstr>
  </property>
</Properties>
</file>